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BA17" w14:textId="371E3448" w:rsidR="00E30A82" w:rsidRPr="00C3409A" w:rsidRDefault="008645E8" w:rsidP="00C3409A">
      <w:pPr>
        <w:tabs>
          <w:tab w:val="left" w:pos="6804"/>
        </w:tabs>
        <w:spacing w:before="2040" w:line="288" w:lineRule="auto"/>
        <w:jc w:val="center"/>
        <w:rPr>
          <w:rFonts w:ascii="Times New Roman" w:eastAsia="Calibri" w:hAnsi="Times New Roman" w:cs="Times New Roman"/>
          <w:b/>
          <w:color w:val="0A579F"/>
          <w:sz w:val="32"/>
          <w:szCs w:val="32"/>
        </w:rPr>
      </w:pPr>
      <w:r w:rsidRPr="00C3409A">
        <w:rPr>
          <w:rFonts w:ascii="Times New Roman" w:eastAsia="Calibri" w:hAnsi="Times New Roman" w:cs="Times New Roman"/>
          <w:b/>
          <w:noProof/>
          <w:color w:val="0A579F"/>
          <w:sz w:val="44"/>
          <w:szCs w:val="44"/>
          <w:lang w:val="x-none"/>
        </w:rPr>
        <w:drawing>
          <wp:anchor distT="0" distB="0" distL="114300" distR="114300" simplePos="0" relativeHeight="251661312" behindDoc="0" locked="0" layoutInCell="1" allowOverlap="1" wp14:anchorId="20A7B5F3" wp14:editId="01C32990">
            <wp:simplePos x="0" y="0"/>
            <wp:positionH relativeFrom="column">
              <wp:posOffset>1270</wp:posOffset>
            </wp:positionH>
            <wp:positionV relativeFrom="paragraph">
              <wp:posOffset>-15875</wp:posOffset>
            </wp:positionV>
            <wp:extent cx="1439545" cy="988695"/>
            <wp:effectExtent l="0" t="0" r="8255" b="190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AMMARIE PC coule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09A">
        <w:rPr>
          <w:rFonts w:ascii="Times New Roman" w:eastAsia="Calibri" w:hAnsi="Times New Roman" w:cs="Times New Roman"/>
          <w:b/>
          <w:noProof/>
          <w:color w:val="0A579F"/>
          <w:sz w:val="44"/>
          <w:szCs w:val="44"/>
          <w:lang w:val="x-none"/>
        </w:rPr>
        <w:drawing>
          <wp:anchor distT="0" distB="0" distL="114300" distR="114300" simplePos="0" relativeHeight="251660288" behindDoc="0" locked="0" layoutInCell="1" allowOverlap="1" wp14:anchorId="1A1B143E" wp14:editId="7A17E543">
            <wp:simplePos x="0" y="0"/>
            <wp:positionH relativeFrom="margin">
              <wp:posOffset>4110355</wp:posOffset>
            </wp:positionH>
            <wp:positionV relativeFrom="paragraph">
              <wp:posOffset>95885</wp:posOffset>
            </wp:positionV>
            <wp:extent cx="1191895" cy="704215"/>
            <wp:effectExtent l="0" t="0" r="8255" b="63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09A">
        <w:rPr>
          <w:rFonts w:ascii="Times New Roman" w:eastAsia="Calibri" w:hAnsi="Times New Roman" w:cs="Times New Roman"/>
          <w:b/>
          <w:noProof/>
          <w:color w:val="0A579F"/>
          <w:sz w:val="44"/>
          <w:szCs w:val="44"/>
          <w:lang w:val="x-none"/>
        </w:rPr>
        <w:drawing>
          <wp:anchor distT="0" distB="0" distL="114300" distR="114300" simplePos="0" relativeHeight="251659264" behindDoc="0" locked="0" layoutInCell="1" allowOverlap="1" wp14:anchorId="1A2D3324" wp14:editId="049B5726">
            <wp:simplePos x="0" y="0"/>
            <wp:positionH relativeFrom="margin">
              <wp:posOffset>5558155</wp:posOffset>
            </wp:positionH>
            <wp:positionV relativeFrom="topMargin">
              <wp:posOffset>499110</wp:posOffset>
            </wp:positionV>
            <wp:extent cx="1071880" cy="107188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A82" w:rsidRPr="00C3409A">
        <w:rPr>
          <w:rFonts w:ascii="Times New Roman" w:eastAsia="Calibri" w:hAnsi="Times New Roman" w:cs="Times New Roman"/>
          <w:b/>
          <w:color w:val="0A579F"/>
          <w:sz w:val="44"/>
          <w:szCs w:val="44"/>
          <w:lang w:val="x-none"/>
        </w:rPr>
        <w:t xml:space="preserve">Autorisation d’utilisation de photographies </w:t>
      </w:r>
      <w:r w:rsidRPr="00C3409A">
        <w:rPr>
          <w:rFonts w:ascii="Times New Roman" w:eastAsia="Calibri" w:hAnsi="Times New Roman" w:cs="Times New Roman"/>
          <w:b/>
          <w:color w:val="0A579F"/>
          <w:sz w:val="44"/>
          <w:szCs w:val="44"/>
          <w:lang w:val="x-none"/>
        </w:rPr>
        <w:br/>
      </w:r>
      <w:r w:rsidR="00E30A82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>dans le cadre d</w:t>
      </w:r>
      <w:r w:rsidR="009155CB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>e</w:t>
      </w:r>
      <w:r w:rsidR="00E30A82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 xml:space="preserve"> publication</w:t>
      </w:r>
      <w:r w:rsidR="009155CB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>s</w:t>
      </w:r>
      <w:r w:rsidR="00E30A82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 xml:space="preserve"> sur internet</w:t>
      </w:r>
      <w:r w:rsidR="009155CB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 xml:space="preserve"> et </w:t>
      </w:r>
      <w:r w:rsidR="00E30A82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 xml:space="preserve">le </w:t>
      </w:r>
      <w:r w:rsidR="009155CB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>magazine</w:t>
      </w:r>
      <w:r w:rsidR="00E30A82" w:rsidRPr="00C3409A">
        <w:rPr>
          <w:rFonts w:ascii="Times New Roman" w:eastAsia="Calibri" w:hAnsi="Times New Roman" w:cs="Times New Roman"/>
          <w:b/>
          <w:color w:val="0A579F"/>
          <w:sz w:val="32"/>
          <w:szCs w:val="32"/>
        </w:rPr>
        <w:t xml:space="preserve"> municipal</w:t>
      </w:r>
    </w:p>
    <w:p w14:paraId="39D60B90" w14:textId="6E278663" w:rsidR="00E30A82" w:rsidRPr="008645E8" w:rsidRDefault="00E30A82" w:rsidP="00B95B97">
      <w:pPr>
        <w:pStyle w:val="Encadrcentral"/>
        <w:pBdr>
          <w:left w:val="single" w:sz="4" w:space="0" w:color="000000"/>
        </w:pBdr>
        <w:spacing w:after="360"/>
        <w:ind w:left="0"/>
        <w:jc w:val="center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La présente demande est destinée à recueillir le consentement et les autorisations nécessaires dans le cadre de publication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spécifiée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ci-dessous, étant entendu que les objectifs de ce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publication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ont été préalablement expliqués au mineur.</w:t>
      </w:r>
    </w:p>
    <w:p w14:paraId="63866E80" w14:textId="77777777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Madame, Monsieur,</w:t>
      </w:r>
    </w:p>
    <w:p w14:paraId="374A0083" w14:textId="21B05400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 xml:space="preserve">La commune va publier </w:t>
      </w:r>
      <w:r w:rsidR="009155CB" w:rsidRPr="008645E8">
        <w:rPr>
          <w:rFonts w:ascii="Times New Roman" w:hAnsi="Times New Roman" w:cs="Times New Roman"/>
        </w:rPr>
        <w:t>des</w:t>
      </w:r>
      <w:r w:rsidRPr="008645E8">
        <w:rPr>
          <w:rFonts w:ascii="Times New Roman" w:hAnsi="Times New Roman" w:cs="Times New Roman"/>
        </w:rPr>
        <w:t xml:space="preserve"> article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dans le </w:t>
      </w:r>
      <w:r w:rsidR="009155CB" w:rsidRPr="008645E8">
        <w:rPr>
          <w:rFonts w:ascii="Times New Roman" w:hAnsi="Times New Roman" w:cs="Times New Roman"/>
        </w:rPr>
        <w:t xml:space="preserve">magazine de la </w:t>
      </w:r>
      <w:r w:rsidR="00B95B97">
        <w:rPr>
          <w:rFonts w:ascii="Times New Roman" w:hAnsi="Times New Roman" w:cs="Times New Roman"/>
        </w:rPr>
        <w:t>V</w:t>
      </w:r>
      <w:r w:rsidR="009155CB" w:rsidRPr="008645E8">
        <w:rPr>
          <w:rFonts w:ascii="Times New Roman" w:hAnsi="Times New Roman" w:cs="Times New Roman"/>
        </w:rPr>
        <w:t>ille</w:t>
      </w:r>
      <w:r w:rsidR="0090361F" w:rsidRPr="008645E8">
        <w:rPr>
          <w:rFonts w:ascii="Times New Roman" w:hAnsi="Times New Roman" w:cs="Times New Roman"/>
        </w:rPr>
        <w:t xml:space="preserve">, le site de la </w:t>
      </w:r>
      <w:r w:rsidR="00B95B97">
        <w:rPr>
          <w:rFonts w:ascii="Times New Roman" w:hAnsi="Times New Roman" w:cs="Times New Roman"/>
        </w:rPr>
        <w:t>V</w:t>
      </w:r>
      <w:r w:rsidR="0090361F" w:rsidRPr="008645E8">
        <w:rPr>
          <w:rFonts w:ascii="Times New Roman" w:hAnsi="Times New Roman" w:cs="Times New Roman"/>
        </w:rPr>
        <w:t>ille</w:t>
      </w:r>
      <w:r w:rsidR="009155CB" w:rsidRPr="008645E8">
        <w:rPr>
          <w:rFonts w:ascii="Times New Roman" w:hAnsi="Times New Roman" w:cs="Times New Roman"/>
        </w:rPr>
        <w:t xml:space="preserve"> et sur</w:t>
      </w:r>
      <w:r w:rsidRPr="008645E8">
        <w:rPr>
          <w:rFonts w:ascii="Times New Roman" w:hAnsi="Times New Roman" w:cs="Times New Roman"/>
        </w:rPr>
        <w:t xml:space="preserve"> le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</w:t>
      </w:r>
      <w:r w:rsidR="009155CB" w:rsidRPr="008645E8">
        <w:rPr>
          <w:rFonts w:ascii="Times New Roman" w:hAnsi="Times New Roman" w:cs="Times New Roman"/>
        </w:rPr>
        <w:t>réseaux sociaux</w:t>
      </w:r>
      <w:r w:rsidR="0090361F" w:rsidRPr="008645E8">
        <w:rPr>
          <w:rFonts w:ascii="Times New Roman" w:hAnsi="Times New Roman" w:cs="Times New Roman"/>
        </w:rPr>
        <w:t>,</w:t>
      </w:r>
      <w:r w:rsidRPr="008645E8">
        <w:rPr>
          <w:rFonts w:ascii="Times New Roman" w:hAnsi="Times New Roman" w:cs="Times New Roman"/>
        </w:rPr>
        <w:t xml:space="preserve"> relatif </w:t>
      </w:r>
      <w:r w:rsidR="00C621B1">
        <w:rPr>
          <w:rFonts w:ascii="Times New Roman" w:hAnsi="Times New Roman" w:cs="Times New Roman"/>
        </w:rPr>
        <w:t xml:space="preserve">à </w:t>
      </w:r>
      <w:r w:rsidR="00C621B1" w:rsidRPr="00BF69C6">
        <w:rPr>
          <w:rFonts w:ascii="Times New Roman" w:hAnsi="Times New Roman" w:cs="Times New Roman"/>
        </w:rPr>
        <w:t xml:space="preserve">l’école </w:t>
      </w:r>
      <w:proofErr w:type="gramStart"/>
      <w:r w:rsidR="00C621B1" w:rsidRPr="00BF69C6">
        <w:rPr>
          <w:rFonts w:ascii="Times New Roman" w:hAnsi="Times New Roman" w:cs="Times New Roman"/>
        </w:rPr>
        <w:t>Multisports</w:t>
      </w:r>
      <w:r w:rsidR="009155CB" w:rsidRPr="008645E8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.</w:t>
      </w:r>
      <w:proofErr w:type="gramEnd"/>
      <w:r w:rsidRPr="008645E8">
        <w:rPr>
          <w:rFonts w:ascii="Times New Roman" w:hAnsi="Times New Roman" w:cs="Times New Roman"/>
        </w:rPr>
        <w:t xml:space="preserve"> Nous vous prions de bien vouloir compléter le formulaire ci-dessous autorisant l’utilisation des photographies du mineur que vous représentez, réalisées durant</w:t>
      </w:r>
      <w:r w:rsidR="009155CB" w:rsidRPr="008645E8">
        <w:rPr>
          <w:rFonts w:ascii="Times New Roman" w:hAnsi="Times New Roman" w:cs="Times New Roman"/>
        </w:rPr>
        <w:t xml:space="preserve"> </w:t>
      </w:r>
      <w:r w:rsidR="009155CB" w:rsidRPr="00BF69C6">
        <w:rPr>
          <w:rFonts w:ascii="Times New Roman" w:hAnsi="Times New Roman" w:cs="Times New Roman"/>
        </w:rPr>
        <w:t xml:space="preserve">son année </w:t>
      </w:r>
      <w:r w:rsidR="00C621B1" w:rsidRPr="00BF69C6">
        <w:rPr>
          <w:rFonts w:ascii="Times New Roman" w:hAnsi="Times New Roman" w:cs="Times New Roman"/>
        </w:rPr>
        <w:t>à l’école Multisports</w:t>
      </w:r>
      <w:r w:rsidR="00BF69C6">
        <w:rPr>
          <w:rFonts w:ascii="Times New Roman" w:hAnsi="Times New Roman" w:cs="Times New Roman"/>
        </w:rPr>
        <w:t xml:space="preserve"> septembre 2026 jusqu’à </w:t>
      </w:r>
      <w:proofErr w:type="gramStart"/>
      <w:r w:rsidR="00BF69C6">
        <w:rPr>
          <w:rFonts w:ascii="Times New Roman" w:hAnsi="Times New Roman" w:cs="Times New Roman"/>
        </w:rPr>
        <w:t xml:space="preserve">juin </w:t>
      </w:r>
      <w:r w:rsidRPr="00BF69C6">
        <w:rPr>
          <w:rFonts w:ascii="Times New Roman" w:hAnsi="Times New Roman" w:cs="Times New Roman"/>
        </w:rPr>
        <w:t>,</w:t>
      </w:r>
      <w:proofErr w:type="gramEnd"/>
      <w:r w:rsidRPr="008645E8">
        <w:rPr>
          <w:rFonts w:ascii="Times New Roman" w:hAnsi="Times New Roman" w:cs="Times New Roman"/>
        </w:rPr>
        <w:t xml:space="preserve"> selon les modes d’exploitation indiqués dans la présente autorisation.</w:t>
      </w:r>
    </w:p>
    <w:p w14:paraId="2D027D87" w14:textId="77777777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Nous vous remercions pour votre collaboration.</w:t>
      </w:r>
    </w:p>
    <w:p w14:paraId="53967903" w14:textId="46FEF9AD" w:rsidR="00E30A82" w:rsidRPr="008645E8" w:rsidRDefault="00E30A82" w:rsidP="003C00D8">
      <w:pPr>
        <w:spacing w:after="720"/>
        <w:ind w:left="6096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 xml:space="preserve">La </w:t>
      </w:r>
      <w:r w:rsidR="00C3409A">
        <w:rPr>
          <w:rFonts w:ascii="Times New Roman" w:hAnsi="Times New Roman" w:cs="Times New Roman"/>
        </w:rPr>
        <w:t>ville</w:t>
      </w:r>
      <w:r w:rsidRPr="008645E8">
        <w:rPr>
          <w:rFonts w:ascii="Times New Roman" w:hAnsi="Times New Roman" w:cs="Times New Roman"/>
        </w:rPr>
        <w:t xml:space="preserve"> de </w:t>
      </w:r>
      <w:r w:rsidR="009155CB" w:rsidRPr="008645E8">
        <w:rPr>
          <w:rFonts w:ascii="Times New Roman" w:hAnsi="Times New Roman" w:cs="Times New Roman"/>
        </w:rPr>
        <w:t>Dammarie-l</w:t>
      </w:r>
      <w:r w:rsidR="00C3409A">
        <w:rPr>
          <w:rFonts w:ascii="Times New Roman" w:hAnsi="Times New Roman" w:cs="Times New Roman"/>
        </w:rPr>
        <w:t>è</w:t>
      </w:r>
      <w:r w:rsidR="009155CB" w:rsidRPr="008645E8">
        <w:rPr>
          <w:rFonts w:ascii="Times New Roman" w:hAnsi="Times New Roman" w:cs="Times New Roman"/>
        </w:rPr>
        <w:t>s-Lys</w:t>
      </w:r>
    </w:p>
    <w:p w14:paraId="4EAD412E" w14:textId="798D3257" w:rsidR="00E30A82" w:rsidRPr="00101C4E" w:rsidRDefault="00E30A82" w:rsidP="00101C4E">
      <w:pPr>
        <w:pStyle w:val="Titre1"/>
      </w:pPr>
      <w:r w:rsidRPr="00101C4E">
        <w:t>Désignation de</w:t>
      </w:r>
      <w:r w:rsidR="009155CB" w:rsidRPr="00101C4E">
        <w:t>s</w:t>
      </w:r>
      <w:r w:rsidRPr="00101C4E">
        <w:t xml:space="preserve"> publication</w:t>
      </w:r>
      <w:r w:rsidR="009155CB" w:rsidRPr="00101C4E">
        <w:t>s</w:t>
      </w:r>
    </w:p>
    <w:p w14:paraId="67AA5A6D" w14:textId="2B2C017F" w:rsidR="00E30A82" w:rsidRPr="008645E8" w:rsidRDefault="00E30A82" w:rsidP="00B95B97">
      <w:pPr>
        <w:tabs>
          <w:tab w:val="left" w:leader="underscore" w:pos="5606"/>
          <w:tab w:val="right" w:leader="underscore" w:pos="9639"/>
        </w:tabs>
        <w:spacing w:after="24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Publication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>, date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et lieu</w:t>
      </w:r>
      <w:r w:rsidR="009155CB" w:rsidRPr="008645E8">
        <w:rPr>
          <w:rFonts w:ascii="Times New Roman" w:hAnsi="Times New Roman" w:cs="Times New Roman"/>
        </w:rPr>
        <w:t>x</w:t>
      </w:r>
      <w:r w:rsidRPr="008645E8">
        <w:rPr>
          <w:rFonts w:ascii="Times New Roman" w:hAnsi="Times New Roman" w:cs="Times New Roman"/>
        </w:rPr>
        <w:t xml:space="preserve"> de prise</w:t>
      </w:r>
      <w:r w:rsidR="009155CB" w:rsidRPr="008645E8">
        <w:rPr>
          <w:rFonts w:ascii="Times New Roman" w:hAnsi="Times New Roman" w:cs="Times New Roman"/>
        </w:rPr>
        <w:t>s</w:t>
      </w:r>
      <w:r w:rsidRPr="008645E8">
        <w:rPr>
          <w:rFonts w:ascii="Times New Roman" w:hAnsi="Times New Roman" w:cs="Times New Roman"/>
        </w:rPr>
        <w:t xml:space="preserve"> de vue</w:t>
      </w:r>
      <w:r w:rsidR="009155CB" w:rsidRPr="008645E8">
        <w:rPr>
          <w:rFonts w:ascii="Times New Roman" w:hAnsi="Times New Roman" w:cs="Times New Roman"/>
        </w:rPr>
        <w:t> </w:t>
      </w:r>
      <w:r w:rsidR="009155CB" w:rsidRPr="00BF69C6">
        <w:rPr>
          <w:rFonts w:ascii="Times New Roman" w:hAnsi="Times New Roman" w:cs="Times New Roman"/>
        </w:rPr>
        <w:t>: tout au long de l’année</w:t>
      </w:r>
      <w:r w:rsidR="00BF5A91" w:rsidRPr="00BF69C6">
        <w:rPr>
          <w:rFonts w:ascii="Times New Roman" w:hAnsi="Times New Roman" w:cs="Times New Roman"/>
        </w:rPr>
        <w:t xml:space="preserve"> </w:t>
      </w:r>
      <w:r w:rsidR="00C621B1" w:rsidRPr="00BF69C6">
        <w:rPr>
          <w:rFonts w:ascii="Times New Roman" w:hAnsi="Times New Roman" w:cs="Times New Roman"/>
        </w:rPr>
        <w:t>de la participation du mineur à l’école Multisports</w:t>
      </w:r>
    </w:p>
    <w:p w14:paraId="3FE30F58" w14:textId="6BF96235" w:rsidR="009155CB" w:rsidRPr="008645E8" w:rsidRDefault="00E30A82" w:rsidP="00C3409A">
      <w:pPr>
        <w:tabs>
          <w:tab w:val="left" w:pos="3544"/>
          <w:tab w:val="right" w:pos="9639"/>
        </w:tabs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 xml:space="preserve">Nom et adresse de la commune : </w:t>
      </w:r>
      <w:r w:rsidR="00C3409A">
        <w:rPr>
          <w:rFonts w:ascii="Times New Roman" w:hAnsi="Times New Roman" w:cs="Times New Roman"/>
        </w:rPr>
        <w:tab/>
      </w:r>
      <w:r w:rsidR="009155CB" w:rsidRPr="008645E8">
        <w:rPr>
          <w:rFonts w:ascii="Times New Roman" w:hAnsi="Times New Roman" w:cs="Times New Roman"/>
        </w:rPr>
        <w:t>Mairie de Dammarie-l</w:t>
      </w:r>
      <w:r w:rsidR="00C3409A">
        <w:rPr>
          <w:rFonts w:ascii="Times New Roman" w:hAnsi="Times New Roman" w:cs="Times New Roman"/>
        </w:rPr>
        <w:t>è</w:t>
      </w:r>
      <w:r w:rsidR="009155CB" w:rsidRPr="008645E8">
        <w:rPr>
          <w:rFonts w:ascii="Times New Roman" w:hAnsi="Times New Roman" w:cs="Times New Roman"/>
        </w:rPr>
        <w:t>s-Lys</w:t>
      </w:r>
    </w:p>
    <w:p w14:paraId="5F41BBCA" w14:textId="77777777" w:rsidR="00C3409A" w:rsidRDefault="00C3409A" w:rsidP="00C3409A">
      <w:pPr>
        <w:tabs>
          <w:tab w:val="left" w:pos="3544"/>
          <w:tab w:val="right" w:pos="96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55CB" w:rsidRPr="008645E8">
        <w:rPr>
          <w:rFonts w:ascii="Times New Roman" w:hAnsi="Times New Roman" w:cs="Times New Roman"/>
        </w:rPr>
        <w:t xml:space="preserve">26 rue Charles de Gaulle </w:t>
      </w:r>
      <w:r>
        <w:rPr>
          <w:rFonts w:ascii="Times New Roman" w:hAnsi="Times New Roman" w:cs="Times New Roman"/>
        </w:rPr>
        <w:t>–</w:t>
      </w:r>
      <w:r w:rsidR="009155CB" w:rsidRPr="008645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BP 24</w:t>
      </w:r>
    </w:p>
    <w:p w14:paraId="19405339" w14:textId="1FEB1487" w:rsidR="00E30A82" w:rsidRPr="008645E8" w:rsidRDefault="00C3409A" w:rsidP="00C3409A">
      <w:pPr>
        <w:tabs>
          <w:tab w:val="left" w:pos="3544"/>
          <w:tab w:val="right" w:pos="9639"/>
        </w:tabs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55CB" w:rsidRPr="008645E8">
        <w:rPr>
          <w:rFonts w:ascii="Times New Roman" w:hAnsi="Times New Roman" w:cs="Times New Roman"/>
        </w:rPr>
        <w:t>7719</w:t>
      </w:r>
      <w:r>
        <w:rPr>
          <w:rFonts w:ascii="Times New Roman" w:hAnsi="Times New Roman" w:cs="Times New Roman"/>
        </w:rPr>
        <w:t>6</w:t>
      </w:r>
      <w:r w:rsidR="009155CB" w:rsidRPr="008645E8">
        <w:rPr>
          <w:rFonts w:ascii="Times New Roman" w:hAnsi="Times New Roman" w:cs="Times New Roman"/>
        </w:rPr>
        <w:t xml:space="preserve"> </w:t>
      </w:r>
      <w:proofErr w:type="spellStart"/>
      <w:r w:rsidR="009155CB" w:rsidRPr="008645E8">
        <w:rPr>
          <w:rFonts w:ascii="Times New Roman" w:hAnsi="Times New Roman" w:cs="Times New Roman"/>
        </w:rPr>
        <w:t>DAMMARIE-</w:t>
      </w:r>
      <w:r>
        <w:rPr>
          <w:rFonts w:ascii="Times New Roman" w:hAnsi="Times New Roman" w:cs="Times New Roman"/>
        </w:rPr>
        <w:t>lès</w:t>
      </w:r>
      <w:r w:rsidR="009155CB" w:rsidRPr="008645E8">
        <w:rPr>
          <w:rFonts w:ascii="Times New Roman" w:hAnsi="Times New Roman" w:cs="Times New Roman"/>
        </w:rPr>
        <w:t>-LYS</w:t>
      </w:r>
      <w:proofErr w:type="spellEnd"/>
      <w:r>
        <w:rPr>
          <w:rFonts w:ascii="Times New Roman" w:hAnsi="Times New Roman" w:cs="Times New Roman"/>
        </w:rPr>
        <w:t xml:space="preserve"> Cedex</w:t>
      </w:r>
    </w:p>
    <w:p w14:paraId="53C57A50" w14:textId="77777777" w:rsidR="00E30A82" w:rsidRPr="008645E8" w:rsidRDefault="00E30A82" w:rsidP="00101C4E">
      <w:pPr>
        <w:pStyle w:val="Titre1"/>
      </w:pPr>
      <w:r w:rsidRPr="008645E8">
        <w:t>Modes d’exploitation envisagés des images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1548"/>
        <w:gridCol w:w="5472"/>
        <w:gridCol w:w="900"/>
      </w:tblGrid>
      <w:tr w:rsidR="00E30A82" w:rsidRPr="008645E8" w14:paraId="5700D935" w14:textId="77777777" w:rsidTr="00C3409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22946" w14:textId="77777777" w:rsidR="00E30A82" w:rsidRPr="008645E8" w:rsidRDefault="00E30A82" w:rsidP="0072110E">
            <w:pPr>
              <w:pStyle w:val="Titretableau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Support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656F2" w14:textId="77777777" w:rsidR="00E30A82" w:rsidRPr="008645E8" w:rsidRDefault="00E30A82" w:rsidP="0072110E">
            <w:pPr>
              <w:pStyle w:val="Titretableau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Durée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E246B2" w14:textId="77777777" w:rsidR="00E30A82" w:rsidRPr="008645E8" w:rsidRDefault="00E30A82" w:rsidP="0072110E">
            <w:pPr>
              <w:pStyle w:val="Titretableau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Étendue de la diffusion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1120" w14:textId="77777777" w:rsidR="00E30A82" w:rsidRPr="008645E8" w:rsidRDefault="00E30A82" w:rsidP="0072110E">
            <w:pPr>
              <w:pStyle w:val="Titretableau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Prix</w:t>
            </w:r>
          </w:p>
        </w:tc>
      </w:tr>
      <w:tr w:rsidR="00E30A82" w:rsidRPr="008645E8" w14:paraId="7C2B5311" w14:textId="77777777" w:rsidTr="00C3409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9A543" w14:textId="77777777" w:rsidR="00E30A82" w:rsidRPr="008645E8" w:rsidRDefault="00E30A82" w:rsidP="00101C4E">
            <w:pPr>
              <w:spacing w:after="120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5E8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645E8">
              <w:rPr>
                <w:rFonts w:ascii="Times New Roman" w:hAnsi="Times New Roman" w:cs="Times New Roman"/>
              </w:rPr>
              <w:fldChar w:fldCharType="end"/>
            </w:r>
            <w:r w:rsidRPr="008645E8">
              <w:rPr>
                <w:rFonts w:ascii="Times New Roman" w:hAnsi="Times New Roman" w:cs="Times New Roman"/>
              </w:rPr>
              <w:t xml:space="preserve"> En ligne</w:t>
            </w:r>
          </w:p>
          <w:p w14:paraId="5F65E177" w14:textId="77777777" w:rsidR="00E30A82" w:rsidRPr="008645E8" w:rsidRDefault="00E30A82" w:rsidP="0072110E">
            <w:pPr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5E8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645E8">
              <w:rPr>
                <w:rFonts w:ascii="Times New Roman" w:hAnsi="Times New Roman" w:cs="Times New Roman"/>
              </w:rPr>
              <w:fldChar w:fldCharType="end"/>
            </w:r>
            <w:r w:rsidRPr="008645E8">
              <w:rPr>
                <w:rFonts w:ascii="Times New Roman" w:hAnsi="Times New Roman" w:cs="Times New Roman"/>
              </w:rPr>
              <w:t xml:space="preserve"> Bulletin papier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7822C" w14:textId="3791AB76" w:rsidR="00E30A82" w:rsidRPr="008645E8" w:rsidRDefault="00BF69C6" w:rsidP="00C621B1">
            <w:pPr>
              <w:tabs>
                <w:tab w:val="right" w:leader="dot" w:pos="927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 9 septembre 2026 au 30 juin 2027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9BA10" w14:textId="77777777" w:rsidR="00E30A82" w:rsidRPr="008645E8" w:rsidRDefault="00E30A82" w:rsidP="0072110E">
            <w:pPr>
              <w:snapToGrid w:val="0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5E8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645E8">
              <w:rPr>
                <w:rFonts w:ascii="Times New Roman" w:hAnsi="Times New Roman" w:cs="Times New Roman"/>
              </w:rPr>
              <w:fldChar w:fldCharType="end"/>
            </w:r>
            <w:r w:rsidRPr="008645E8">
              <w:rPr>
                <w:rFonts w:ascii="Times New Roman" w:hAnsi="Times New Roman" w:cs="Times New Roman"/>
              </w:rPr>
              <w:t xml:space="preserve"> Internet (monde entier)</w:t>
            </w:r>
          </w:p>
          <w:p w14:paraId="4706D3C5" w14:textId="2765AD2B" w:rsidR="00E30A82" w:rsidRPr="008645E8" w:rsidRDefault="00E30A82" w:rsidP="0072110E">
            <w:pPr>
              <w:tabs>
                <w:tab w:val="right" w:leader="dot" w:pos="3492"/>
              </w:tabs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Précisez le nombre de tirages pour une version papier :</w:t>
            </w:r>
            <w:r w:rsidR="0090361F" w:rsidRPr="008645E8">
              <w:rPr>
                <w:rFonts w:ascii="Times New Roman" w:hAnsi="Times New Roman" w:cs="Times New Roman"/>
              </w:rPr>
              <w:t xml:space="preserve"> 11 000 exemplaires</w:t>
            </w:r>
            <w:r w:rsidR="00A12C33">
              <w:rPr>
                <w:rFonts w:ascii="Times New Roman" w:hAnsi="Times New Roman" w:cs="Times New Roman"/>
              </w:rPr>
              <w:t xml:space="preserve"> (magazine municipal</w:t>
            </w:r>
            <w:r w:rsidR="00C621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21B1">
              <w:rPr>
                <w:rFonts w:ascii="Times New Roman" w:hAnsi="Times New Roman" w:cs="Times New Roman"/>
              </w:rPr>
              <w:t>Lys’mag</w:t>
            </w:r>
            <w:proofErr w:type="spellEnd"/>
            <w:r w:rsidR="00A12C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F53F" w14:textId="77777777" w:rsidR="00E30A82" w:rsidRPr="008645E8" w:rsidRDefault="00E30A82" w:rsidP="0072110E">
            <w:pPr>
              <w:tabs>
                <w:tab w:val="right" w:leader="dot" w:pos="3492"/>
              </w:tabs>
              <w:jc w:val="center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Gratuit</w:t>
            </w:r>
          </w:p>
        </w:tc>
      </w:tr>
    </w:tbl>
    <w:p w14:paraId="251EA3A5" w14:textId="43243B96" w:rsidR="00E30A82" w:rsidRPr="008645E8" w:rsidRDefault="00E30A82" w:rsidP="00101C4E">
      <w:pPr>
        <w:pStyle w:val="Titre1"/>
      </w:pPr>
      <w:r w:rsidRPr="008645E8">
        <w:t>Consentement du mineur</w:t>
      </w:r>
    </w:p>
    <w:bookmarkStart w:id="0" w:name="CaseACocher1"/>
    <w:p w14:paraId="2378BD25" w14:textId="77777777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5E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645E8">
        <w:rPr>
          <w:rFonts w:ascii="Times New Roman" w:hAnsi="Times New Roman" w:cs="Times New Roman"/>
        </w:rPr>
        <w:fldChar w:fldCharType="end"/>
      </w:r>
      <w:bookmarkEnd w:id="0"/>
      <w:r w:rsidRPr="008645E8">
        <w:rPr>
          <w:rFonts w:ascii="Times New Roman" w:hAnsi="Times New Roman" w:cs="Times New Roman"/>
        </w:rPr>
        <w:t xml:space="preserve"> On m’a expliqué et j’ai compris à quoi servait cette publication.</w:t>
      </w:r>
    </w:p>
    <w:p w14:paraId="69FD03DD" w14:textId="77777777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5E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645E8">
        <w:rPr>
          <w:rFonts w:ascii="Times New Roman" w:hAnsi="Times New Roman" w:cs="Times New Roman"/>
        </w:rPr>
        <w:fldChar w:fldCharType="end"/>
      </w:r>
      <w:r w:rsidRPr="008645E8">
        <w:rPr>
          <w:rFonts w:ascii="Times New Roman" w:hAnsi="Times New Roman" w:cs="Times New Roman"/>
        </w:rPr>
        <w:t xml:space="preserve"> On m’a expliqué et j’ai compris qui pourrait voir les photos où l’on me voit.</w:t>
      </w:r>
    </w:p>
    <w:p w14:paraId="2A8A23CE" w14:textId="77777777" w:rsidR="00E30A82" w:rsidRPr="008645E8" w:rsidRDefault="00E30A82" w:rsidP="00C3409A">
      <w:pPr>
        <w:tabs>
          <w:tab w:val="left" w:pos="5400"/>
          <w:tab w:val="left" w:pos="7020"/>
        </w:tabs>
        <w:spacing w:after="24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Et je suis d’accord pour que l’on enregistre, pour cette publication :</w:t>
      </w:r>
      <w:r w:rsidRPr="008645E8">
        <w:rPr>
          <w:rFonts w:ascii="Times New Roman" w:hAnsi="Times New Roman" w:cs="Times New Roman"/>
        </w:rPr>
        <w:tab/>
      </w:r>
      <w:r w:rsidRPr="008645E8">
        <w:rPr>
          <w:rFonts w:ascii="Times New Roman" w:hAnsi="Times New Roman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5E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645E8">
        <w:rPr>
          <w:rFonts w:ascii="Times New Roman" w:hAnsi="Times New Roman" w:cs="Times New Roman"/>
        </w:rPr>
        <w:fldChar w:fldCharType="end"/>
      </w:r>
      <w:r w:rsidRPr="008645E8">
        <w:rPr>
          <w:rFonts w:ascii="Times New Roman" w:hAnsi="Times New Roman" w:cs="Times New Roman"/>
        </w:rPr>
        <w:t xml:space="preserve"> mon image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20"/>
        <w:gridCol w:w="3960"/>
      </w:tblGrid>
      <w:tr w:rsidR="00E30A82" w:rsidRPr="008645E8" w14:paraId="13A243E7" w14:textId="77777777" w:rsidTr="003C00D8"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F36D2" w14:textId="77777777" w:rsidR="00E30A82" w:rsidRPr="008645E8" w:rsidRDefault="00E30A82" w:rsidP="00C3409A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5E8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645E8">
              <w:rPr>
                <w:rFonts w:ascii="Times New Roman" w:hAnsi="Times New Roman" w:cs="Times New Roman"/>
              </w:rPr>
              <w:fldChar w:fldCharType="end"/>
            </w:r>
            <w:r w:rsidRPr="008645E8">
              <w:rPr>
                <w:rFonts w:ascii="Times New Roman" w:hAnsi="Times New Roman" w:cs="Times New Roman"/>
              </w:rPr>
              <w:t xml:space="preserve"> Madame</w:t>
            </w:r>
            <w:r w:rsidRPr="008645E8">
              <w:rPr>
                <w:rFonts w:ascii="Times New Roman" w:hAnsi="Times New Roman" w:cs="Times New Roman"/>
              </w:rPr>
              <w:tab/>
            </w:r>
            <w:r w:rsidRPr="008645E8">
              <w:rPr>
                <w:rFonts w:ascii="Times New Roman" w:hAnsi="Times New Roman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45E8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645E8">
              <w:rPr>
                <w:rFonts w:ascii="Times New Roman" w:hAnsi="Times New Roman" w:cs="Times New Roman"/>
              </w:rPr>
              <w:fldChar w:fldCharType="end"/>
            </w:r>
            <w:r w:rsidRPr="008645E8">
              <w:rPr>
                <w:rFonts w:ascii="Times New Roman" w:hAnsi="Times New Roman" w:cs="Times New Roman"/>
              </w:rPr>
              <w:t xml:space="preserve"> Monsieur</w:t>
            </w:r>
          </w:p>
          <w:p w14:paraId="33E0C91A" w14:textId="77777777" w:rsidR="00C3409A" w:rsidRDefault="00E30A82" w:rsidP="003C00D8">
            <w:pPr>
              <w:tabs>
                <w:tab w:val="left" w:leader="dot" w:pos="4560"/>
              </w:tabs>
              <w:spacing w:after="200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t>Nom du mineur</w:t>
            </w:r>
          </w:p>
          <w:p w14:paraId="0C56FF31" w14:textId="7B650246" w:rsidR="00E30A82" w:rsidRPr="003C00D8" w:rsidRDefault="003C00D8" w:rsidP="003C00D8">
            <w:pPr>
              <w:tabs>
                <w:tab w:val="right" w:pos="5849"/>
              </w:tabs>
              <w:spacing w:after="120"/>
              <w:rPr>
                <w:rFonts w:ascii="Times New Roman" w:hAnsi="Times New Roman" w:cs="Times New Roman"/>
                <w:szCs w:val="24"/>
              </w:rPr>
            </w:pPr>
            <w:r w:rsidRPr="003C00D8">
              <w:rPr>
                <w:rFonts w:ascii="Times New Roman" w:hAnsi="Times New Roman" w:cs="Times New Roman"/>
                <w:sz w:val="12"/>
                <w:szCs w:val="12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……………………………………………………………………………………….</w:t>
            </w:r>
            <w:r w:rsidRPr="003C00D8">
              <w:rPr>
                <w:rFonts w:ascii="Times New Roman" w:hAnsi="Times New Roman" w:cs="Times New Roman"/>
                <w:sz w:val="12"/>
                <w:szCs w:val="12"/>
              </w:rPr>
              <w:t>…….</w:t>
            </w:r>
          </w:p>
          <w:p w14:paraId="0980613E" w14:textId="77777777" w:rsidR="003C00D8" w:rsidRDefault="00E30A82" w:rsidP="003C00D8">
            <w:pPr>
              <w:tabs>
                <w:tab w:val="left" w:leader="dot" w:pos="4560"/>
              </w:tabs>
              <w:spacing w:after="200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lastRenderedPageBreak/>
              <w:t>Prénom</w:t>
            </w:r>
          </w:p>
          <w:p w14:paraId="0D97AD01" w14:textId="161D0642" w:rsidR="003C00D8" w:rsidRPr="008645E8" w:rsidRDefault="003C00D8" w:rsidP="003C00D8">
            <w:pPr>
              <w:tabs>
                <w:tab w:val="right" w:pos="5849"/>
              </w:tabs>
              <w:spacing w:after="120"/>
              <w:rPr>
                <w:rFonts w:ascii="Times New Roman" w:hAnsi="Times New Roman" w:cs="Times New Roman"/>
              </w:rPr>
            </w:pPr>
            <w:r w:rsidRPr="003C00D8">
              <w:rPr>
                <w:rFonts w:ascii="Times New Roman" w:hAnsi="Times New Roman" w:cs="Times New Roman"/>
                <w:sz w:val="12"/>
                <w:szCs w:val="12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……………………………………………………………………………………….</w:t>
            </w:r>
            <w:r w:rsidRPr="003C00D8">
              <w:rPr>
                <w:rFonts w:ascii="Times New Roman" w:hAnsi="Times New Roman" w:cs="Times New Roman"/>
                <w:sz w:val="12"/>
                <w:szCs w:val="12"/>
              </w:rPr>
              <w:t>…….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C550" w14:textId="12660977" w:rsidR="00E30A82" w:rsidRPr="008645E8" w:rsidRDefault="00E30A82" w:rsidP="00C3409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45E8">
              <w:rPr>
                <w:rFonts w:ascii="Times New Roman" w:hAnsi="Times New Roman" w:cs="Times New Roman"/>
              </w:rPr>
              <w:lastRenderedPageBreak/>
              <w:t xml:space="preserve">Date et signature de l’élève mineur </w:t>
            </w:r>
            <w:r w:rsidR="00C3409A">
              <w:rPr>
                <w:rFonts w:ascii="Times New Roman" w:hAnsi="Times New Roman" w:cs="Times New Roman"/>
              </w:rPr>
              <w:br/>
            </w:r>
            <w:r w:rsidRPr="008645E8">
              <w:rPr>
                <w:rFonts w:ascii="Times New Roman" w:hAnsi="Times New Roman" w:cs="Times New Roman"/>
              </w:rPr>
              <w:t>concerné par l’enregistrement :</w:t>
            </w:r>
          </w:p>
        </w:tc>
      </w:tr>
    </w:tbl>
    <w:p w14:paraId="5313A8BB" w14:textId="732E99D2" w:rsidR="00E30A82" w:rsidRPr="008645E8" w:rsidRDefault="00E30A82" w:rsidP="00101C4E">
      <w:pPr>
        <w:pStyle w:val="Titre1"/>
      </w:pPr>
      <w:r w:rsidRPr="008645E8">
        <w:t>Autorisation parentale</w:t>
      </w:r>
    </w:p>
    <w:p w14:paraId="343CEBC8" w14:textId="4189336C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Vu le Code civil, en particulier son article</w:t>
      </w:r>
      <w:r w:rsidR="00C3409A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9, sur le respect de la vie privée,</w:t>
      </w:r>
      <w:r w:rsidRPr="008645E8">
        <w:rPr>
          <w:rFonts w:ascii="Times New Roman" w:hAnsi="Times New Roman" w:cs="Times New Roman"/>
        </w:rPr>
        <w:tab/>
      </w:r>
    </w:p>
    <w:p w14:paraId="202E31B9" w14:textId="77777777" w:rsidR="00E30A82" w:rsidRPr="008645E8" w:rsidRDefault="00E30A82" w:rsidP="00C3409A">
      <w:pPr>
        <w:spacing w:after="12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Vu le consentement préalablement exprimé par la personne mineure ci-avant,</w:t>
      </w:r>
    </w:p>
    <w:p w14:paraId="2736466C" w14:textId="09CE4A5D" w:rsidR="00E30A82" w:rsidRPr="008645E8" w:rsidRDefault="00E30A82" w:rsidP="00C3409A">
      <w:pPr>
        <w:spacing w:after="24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La présente autorisation est soumise à votre signature, pour la fixation sur support et la publication de l’image de votre enfant mineur dont l’identité est indiquée au paragraphe</w:t>
      </w:r>
      <w:r w:rsidR="00C3409A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3, ci-avant, dans le cadre de la publication désignée au paragraphe</w:t>
      </w:r>
      <w:r w:rsidR="00C3409A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1 et pour les modes d’exploitation prévus au paragraphe</w:t>
      </w:r>
      <w:r w:rsidR="00C3409A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2.</w:t>
      </w:r>
    </w:p>
    <w:p w14:paraId="68386A42" w14:textId="20534D33" w:rsidR="00E30A82" w:rsidRPr="008645E8" w:rsidRDefault="00E30A82" w:rsidP="00C3409A">
      <w:pPr>
        <w:spacing w:after="24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Cette fixation et diffusion de l’image du mineur que vous représentez sera réalisée sous l’autorité de la commune, désigné au paragraphe</w:t>
      </w:r>
      <w:r w:rsidR="00C3409A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1.</w:t>
      </w:r>
    </w:p>
    <w:p w14:paraId="57515BB0" w14:textId="075A0EC9" w:rsidR="00E30A82" w:rsidRPr="008645E8" w:rsidRDefault="00E30A82" w:rsidP="00C3409A">
      <w:pPr>
        <w:autoSpaceDE w:val="0"/>
        <w:spacing w:after="24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La commune exercera les droits de diffusion acquis par le présent document et attachés à l’image du mineur.</w:t>
      </w:r>
      <w:r w:rsidRPr="008645E8">
        <w:rPr>
          <w:rFonts w:ascii="Times New Roman" w:eastAsia="SimSu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</w:rPr>
        <w:t>La commune s’interdit expressément de céder les droits à un tiers. Il s’interdit également de procéder à une exploitation illicite, ou non prévue ci-avant, de l’image du mineur susceptible de porter atteinte à sa dignité, sa réputation ou sa vie privée, ainsi qu’à toute autre exploitation qui lui serait préjudiciable selon les lois et règlements en vigueur.</w:t>
      </w:r>
    </w:p>
    <w:p w14:paraId="6737567D" w14:textId="77777777" w:rsidR="00E30A82" w:rsidRPr="008645E8" w:rsidRDefault="00E30A82" w:rsidP="00C3409A">
      <w:pPr>
        <w:autoSpaceDE w:val="0"/>
        <w:spacing w:after="240"/>
        <w:rPr>
          <w:rFonts w:ascii="Times New Roman" w:hAnsi="Times New Roman" w:cs="Times New Roman"/>
          <w:b/>
        </w:rPr>
      </w:pPr>
      <w:r w:rsidRPr="008645E8">
        <w:rPr>
          <w:rFonts w:ascii="Times New Roman" w:hAnsi="Times New Roman" w:cs="Times New Roman"/>
        </w:rPr>
        <w:t>La diffusion de l’image du mineur ne pourra donner lieu à aucune rémunération ou contrepartie sous quelque forme que ce soit.</w:t>
      </w:r>
      <w:r w:rsidRPr="008645E8">
        <w:rPr>
          <w:rFonts w:ascii="Times New Roman" w:eastAsia="SimSun" w:hAnsi="Times New Roman" w:cs="Times New Roman"/>
        </w:rPr>
        <w:t xml:space="preserve"> Cette acceptation expresse est définitive et exclut toute demande de rémunération ultérieure.</w:t>
      </w:r>
    </w:p>
    <w:p w14:paraId="50FDD44C" w14:textId="08D19905" w:rsidR="00E30A82" w:rsidRPr="008645E8" w:rsidRDefault="00E30A82" w:rsidP="00101C4E">
      <w:pPr>
        <w:keepLines/>
        <w:tabs>
          <w:tab w:val="right" w:leader="dot" w:pos="10204"/>
        </w:tabs>
        <w:spacing w:after="120" w:line="210" w:lineRule="exact"/>
        <w:rPr>
          <w:rFonts w:ascii="Times New Roman" w:hAnsi="Times New Roman" w:cs="Times New Roman"/>
          <w:b/>
        </w:rPr>
      </w:pPr>
      <w:r w:rsidRPr="008645E8">
        <w:rPr>
          <w:rFonts w:ascii="Times New Roman" w:hAnsi="Times New Roman" w:cs="Times New Roman"/>
          <w:b/>
        </w:rPr>
        <w:t>Je soussigné(e)</w:t>
      </w:r>
      <w:r w:rsidRPr="008645E8">
        <w:rPr>
          <w:rFonts w:ascii="Times New Roman" w:hAnsi="Times New Roman" w:cs="Times New Roman"/>
        </w:rPr>
        <w:t xml:space="preserve"> </w:t>
      </w:r>
      <w:r w:rsidRPr="00C3409A">
        <w:rPr>
          <w:rFonts w:ascii="Times New Roman" w:hAnsi="Times New Roman" w:cs="Times New Roman"/>
          <w:i/>
          <w:sz w:val="20"/>
        </w:rPr>
        <w:t>(prénom, nom)</w:t>
      </w:r>
      <w:r w:rsidR="00C3409A">
        <w:rPr>
          <w:rFonts w:ascii="Times New Roman" w:hAnsi="Times New Roman" w:cs="Times New Roman"/>
          <w:i/>
          <w:sz w:val="20"/>
        </w:rPr>
        <w:t xml:space="preserve"> </w:t>
      </w:r>
      <w:r w:rsidR="00C3409A" w:rsidRPr="00101C4E">
        <w:rPr>
          <w:rFonts w:ascii="Times New Roman" w:hAnsi="Times New Roman" w:cs="Times New Roman"/>
          <w:i/>
          <w:sz w:val="12"/>
          <w:szCs w:val="12"/>
        </w:rPr>
        <w:tab/>
      </w:r>
    </w:p>
    <w:p w14:paraId="34C64E1D" w14:textId="3D2F5F11" w:rsidR="00E30A82" w:rsidRPr="008645E8" w:rsidRDefault="00E30A82" w:rsidP="00101C4E">
      <w:pPr>
        <w:tabs>
          <w:tab w:val="right" w:leader="dot" w:pos="10204"/>
        </w:tabs>
        <w:spacing w:after="120"/>
        <w:rPr>
          <w:rFonts w:ascii="Times New Roman" w:hAnsi="Times New Roman" w:cs="Times New Roman"/>
        </w:rPr>
      </w:pPr>
      <w:proofErr w:type="gramStart"/>
      <w:r w:rsidRPr="008645E8">
        <w:rPr>
          <w:rFonts w:ascii="Times New Roman" w:hAnsi="Times New Roman" w:cs="Times New Roman"/>
          <w:b/>
        </w:rPr>
        <w:t>déclare</w:t>
      </w:r>
      <w:proofErr w:type="gramEnd"/>
      <w:r w:rsidRPr="008645E8">
        <w:rPr>
          <w:rFonts w:ascii="Times New Roman" w:hAnsi="Times New Roman" w:cs="Times New Roman"/>
          <w:b/>
        </w:rPr>
        <w:t xml:space="preserve"> être le représentant légal du mineur</w:t>
      </w:r>
      <w:r w:rsidRPr="008645E8">
        <w:rPr>
          <w:rFonts w:ascii="Times New Roman" w:hAnsi="Times New Roman" w:cs="Times New Roman"/>
          <w:i/>
        </w:rPr>
        <w:t xml:space="preserve"> </w:t>
      </w:r>
      <w:r w:rsidRPr="00101C4E">
        <w:rPr>
          <w:rFonts w:ascii="Times New Roman" w:hAnsi="Times New Roman" w:cs="Times New Roman"/>
          <w:i/>
          <w:sz w:val="20"/>
        </w:rPr>
        <w:t>(prénom, nom)</w:t>
      </w:r>
      <w:r w:rsidR="00101C4E">
        <w:rPr>
          <w:rFonts w:ascii="Times New Roman" w:hAnsi="Times New Roman" w:cs="Times New Roman"/>
          <w:i/>
        </w:rPr>
        <w:t xml:space="preserve"> </w:t>
      </w:r>
      <w:r w:rsidR="00101C4E" w:rsidRPr="00101C4E">
        <w:rPr>
          <w:rFonts w:ascii="Times New Roman" w:hAnsi="Times New Roman" w:cs="Times New Roman"/>
          <w:sz w:val="12"/>
          <w:szCs w:val="12"/>
        </w:rPr>
        <w:tab/>
      </w:r>
    </w:p>
    <w:p w14:paraId="71F62FEB" w14:textId="5D5EE232" w:rsidR="00E30A82" w:rsidRPr="00101C4E" w:rsidRDefault="00101C4E" w:rsidP="00101C4E">
      <w:pPr>
        <w:tabs>
          <w:tab w:val="right" w:leader="dot" w:pos="10204"/>
        </w:tabs>
        <w:spacing w:after="240"/>
        <w:rPr>
          <w:rFonts w:ascii="Times New Roman" w:hAnsi="Times New Roman" w:cs="Times New Roman"/>
          <w:szCs w:val="24"/>
        </w:rPr>
      </w:pPr>
      <w:r w:rsidRPr="00101C4E">
        <w:rPr>
          <w:rFonts w:ascii="Times New Roman" w:hAnsi="Times New Roman" w:cs="Times New Roman"/>
          <w:sz w:val="12"/>
          <w:szCs w:val="12"/>
        </w:rPr>
        <w:tab/>
      </w:r>
    </w:p>
    <w:p w14:paraId="36AF7498" w14:textId="6D595EEE" w:rsidR="00E30A82" w:rsidRPr="008645E8" w:rsidRDefault="00E30A82" w:rsidP="00101C4E">
      <w:pPr>
        <w:tabs>
          <w:tab w:val="left" w:pos="4500"/>
        </w:tabs>
        <w:spacing w:after="240"/>
        <w:rPr>
          <w:rFonts w:ascii="Times New Roman" w:hAnsi="Times New Roman" w:cs="Times New Roman"/>
        </w:rPr>
      </w:pPr>
      <w:r w:rsidRPr="008645E8">
        <w:rPr>
          <w:rFonts w:ascii="Times New Roman" w:hAnsi="Times New Roman" w:cs="Times New Roman"/>
        </w:rPr>
        <w:t>Je reconnais être entièrement investi de mes droits civils à son égard. Je reconnais expressément que le mineur que je représente n’est lié par aucun contrat exclusif pour l’utilisation de son image, voire de son nom.</w:t>
      </w:r>
    </w:p>
    <w:p w14:paraId="0418BEB1" w14:textId="16B95B40" w:rsidR="00E30A82" w:rsidRDefault="00E30A82" w:rsidP="00101C4E">
      <w:pPr>
        <w:tabs>
          <w:tab w:val="left" w:pos="7797"/>
          <w:tab w:val="left" w:pos="9356"/>
        </w:tabs>
        <w:spacing w:after="480"/>
        <w:rPr>
          <w:rFonts w:ascii="Times New Roman" w:hAnsi="Times New Roman" w:cs="Times New Roman"/>
          <w:sz w:val="22"/>
          <w:szCs w:val="22"/>
        </w:rPr>
      </w:pPr>
      <w:r w:rsidRPr="008645E8">
        <w:rPr>
          <w:rFonts w:ascii="Times New Roman" w:hAnsi="Times New Roman" w:cs="Times New Roman"/>
          <w:b/>
        </w:rPr>
        <w:t>Je reconnais avoir pris connaissance des informations ci-dessus concernant le mineur que je représente et donne mon accord pour la fixation et l’utilisation de son image,</w:t>
      </w:r>
      <w:r w:rsidRPr="008645E8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  <w:b/>
        </w:rPr>
        <w:t>dans le cadre exclusif de la publication exposée et tel qu’il y a consenti au paragraphe</w:t>
      </w:r>
      <w:r w:rsidR="00101C4E">
        <w:rPr>
          <w:rFonts w:ascii="Times New Roman" w:hAnsi="Times New Roman" w:cs="Times New Roman"/>
          <w:b/>
        </w:rPr>
        <w:t xml:space="preserve"> </w:t>
      </w:r>
      <w:r w:rsidRPr="008645E8">
        <w:rPr>
          <w:rFonts w:ascii="Times New Roman" w:hAnsi="Times New Roman" w:cs="Times New Roman"/>
          <w:b/>
        </w:rPr>
        <w:t>3 :</w:t>
      </w:r>
      <w:r w:rsidR="00101C4E">
        <w:rPr>
          <w:rFonts w:ascii="Times New Roman" w:hAnsi="Times New Roman" w:cs="Times New Roman"/>
          <w:b/>
        </w:rPr>
        <w:tab/>
      </w:r>
      <w:r w:rsidRPr="008645E8">
        <w:rPr>
          <w:rFonts w:ascii="Times New Roman" w:hAnsi="Times New Roman" w:cs="Times New Roman"/>
          <w:b/>
        </w:rPr>
        <w:t xml:space="preserve"> </w:t>
      </w:r>
      <w:bookmarkStart w:id="1" w:name="__Fieldmark__1086_958149785"/>
      <w:r w:rsidRPr="008645E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5E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645E8">
        <w:rPr>
          <w:rFonts w:ascii="Times New Roman" w:hAnsi="Times New Roman" w:cs="Times New Roman"/>
        </w:rPr>
        <w:fldChar w:fldCharType="end"/>
      </w:r>
      <w:bookmarkEnd w:id="1"/>
      <w:r w:rsidRPr="008645E8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  <w:sz w:val="22"/>
          <w:szCs w:val="22"/>
        </w:rPr>
        <w:t xml:space="preserve">OUI </w:t>
      </w:r>
      <w:r w:rsidRPr="008645E8">
        <w:rPr>
          <w:rFonts w:ascii="Times New Roman" w:hAnsi="Times New Roman" w:cs="Times New Roman"/>
          <w:sz w:val="22"/>
          <w:szCs w:val="22"/>
        </w:rPr>
        <w:tab/>
      </w:r>
      <w:bookmarkStart w:id="2" w:name="__Fieldmark__1090_958149785"/>
      <w:r w:rsidRPr="008645E8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5E8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8645E8">
        <w:rPr>
          <w:rFonts w:ascii="Times New Roman" w:hAnsi="Times New Roman" w:cs="Times New Roman"/>
        </w:rPr>
        <w:fldChar w:fldCharType="end"/>
      </w:r>
      <w:bookmarkEnd w:id="2"/>
      <w:r w:rsidRPr="008645E8">
        <w:rPr>
          <w:rFonts w:ascii="Times New Roman" w:hAnsi="Times New Roman" w:cs="Times New Roman"/>
        </w:rPr>
        <w:t xml:space="preserve"> </w:t>
      </w:r>
      <w:r w:rsidRPr="008645E8">
        <w:rPr>
          <w:rFonts w:ascii="Times New Roman" w:hAnsi="Times New Roman" w:cs="Times New Roman"/>
          <w:sz w:val="22"/>
          <w:szCs w:val="22"/>
        </w:rPr>
        <w:t>NON</w:t>
      </w:r>
    </w:p>
    <w:p w14:paraId="5FEE5CCC" w14:textId="55EE59C2" w:rsidR="00101C4E" w:rsidRDefault="00101C4E" w:rsidP="00101C4E">
      <w:pPr>
        <w:tabs>
          <w:tab w:val="right" w:leader="dot" w:pos="6946"/>
          <w:tab w:val="left" w:pos="7371"/>
          <w:tab w:val="right" w:leader="dot" w:pos="10204"/>
        </w:tabs>
        <w:spacing w:after="60"/>
        <w:ind w:left="3544"/>
        <w:rPr>
          <w:rFonts w:ascii="Times New Roman" w:hAnsi="Times New Roman" w:cs="Times New Roman"/>
        </w:rPr>
      </w:pPr>
      <w:r w:rsidRPr="00101C4E">
        <w:rPr>
          <w:rFonts w:ascii="Times New Roman" w:hAnsi="Times New Roman" w:cs="Times New Roman"/>
        </w:rPr>
        <w:t>Fait à</w:t>
      </w:r>
      <w:r>
        <w:rPr>
          <w:rFonts w:ascii="Times New Roman" w:hAnsi="Times New Roman" w:cs="Times New Roman"/>
        </w:rPr>
        <w:t xml:space="preserve"> </w:t>
      </w:r>
      <w:r w:rsidRPr="00101C4E">
        <w:rPr>
          <w:rFonts w:ascii="Times New Roman" w:hAnsi="Times New Roman" w:cs="Times New Roman"/>
          <w:sz w:val="12"/>
          <w:szCs w:val="12"/>
        </w:rPr>
        <w:tab/>
      </w:r>
      <w:r w:rsidRPr="00101C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</w:t>
      </w:r>
      <w:r w:rsidRPr="00101C4E">
        <w:rPr>
          <w:rFonts w:ascii="Times New Roman" w:hAnsi="Times New Roman" w:cs="Times New Roman"/>
        </w:rPr>
        <w:t xml:space="preserve">e </w:t>
      </w:r>
      <w:r w:rsidRPr="00101C4E">
        <w:rPr>
          <w:rFonts w:ascii="Times New Roman" w:hAnsi="Times New Roman" w:cs="Times New Roman"/>
          <w:sz w:val="12"/>
          <w:szCs w:val="12"/>
        </w:rPr>
        <w:tab/>
      </w:r>
    </w:p>
    <w:p w14:paraId="010CB7EC" w14:textId="0B2FFC39" w:rsidR="00101C4E" w:rsidRPr="00101C4E" w:rsidRDefault="00101C4E" w:rsidP="00101C4E">
      <w:pPr>
        <w:spacing w:after="1800"/>
        <w:ind w:left="3544"/>
        <w:jc w:val="center"/>
        <w:rPr>
          <w:rFonts w:ascii="Times New Roman" w:hAnsi="Times New Roman" w:cs="Times New Roman"/>
          <w:b/>
          <w:sz w:val="20"/>
        </w:rPr>
      </w:pPr>
      <w:r w:rsidRPr="00101C4E">
        <w:rPr>
          <w:rFonts w:ascii="Times New Roman" w:hAnsi="Times New Roman" w:cs="Times New Roman"/>
          <w:sz w:val="20"/>
        </w:rPr>
        <w:t>Signature du représentant légal du mineur</w:t>
      </w:r>
    </w:p>
    <w:p w14:paraId="54745630" w14:textId="20F6FB65" w:rsidR="7765D81F" w:rsidRPr="00BF69C6" w:rsidRDefault="7765D81F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Calibri Light" w:hAnsi="Times New Roman" w:cs="Times New Roman"/>
          <w:i/>
          <w:iCs/>
          <w:sz w:val="18"/>
          <w:szCs w:val="18"/>
        </w:rPr>
      </w:pPr>
      <w:r w:rsidRPr="00BF69C6">
        <w:rPr>
          <w:rFonts w:ascii="Times New Roman" w:eastAsia="Calibri Light" w:hAnsi="Times New Roman" w:cs="Times New Roman"/>
          <w:i/>
          <w:iCs/>
          <w:sz w:val="18"/>
          <w:szCs w:val="18"/>
        </w:rPr>
        <w:t xml:space="preserve">Les informations recueillies sur ce formulaire font l'objet d’un traitement </w:t>
      </w:r>
      <w:r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>informatisé</w:t>
      </w:r>
      <w:r w:rsidRPr="00BF69C6">
        <w:rPr>
          <w:rFonts w:ascii="Times New Roman" w:eastAsia="Calibri Light" w:hAnsi="Times New Roman" w:cs="Times New Roman"/>
          <w:i/>
          <w:iCs/>
          <w:sz w:val="18"/>
          <w:szCs w:val="18"/>
        </w:rPr>
        <w:t xml:space="preserve"> par </w:t>
      </w:r>
      <w:r w:rsidR="00BF5A91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>l</w:t>
      </w:r>
      <w:r w:rsidR="00F35E4F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>a Coordinatrice des activités physiques et sportives</w:t>
      </w:r>
      <w:r w:rsidR="00BF5A91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 xml:space="preserve">, </w:t>
      </w:r>
      <w:r w:rsidR="00F35E4F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 xml:space="preserve">au bâtiment </w:t>
      </w:r>
      <w:proofErr w:type="spellStart"/>
      <w:r w:rsidR="00F35E4F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>Sertier</w:t>
      </w:r>
      <w:proofErr w:type="spellEnd"/>
      <w:r w:rsidR="00BF5A91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 xml:space="preserve">, Mairie de Dammarie-lès-Lys sis 26 rue Charles de Gaulle </w:t>
      </w:r>
      <w:r w:rsidRPr="00BF69C6">
        <w:rPr>
          <w:rFonts w:ascii="Times New Roman" w:eastAsia="Calibri Light" w:hAnsi="Times New Roman" w:cs="Times New Roman"/>
          <w:i/>
          <w:iCs/>
          <w:sz w:val="18"/>
          <w:szCs w:val="18"/>
        </w:rPr>
        <w:t xml:space="preserve">pour </w:t>
      </w:r>
      <w:r w:rsidR="00BF5A91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 xml:space="preserve">la gestion </w:t>
      </w:r>
      <w:r w:rsidR="00F35E4F" w:rsidRPr="00BF69C6">
        <w:rPr>
          <w:rFonts w:ascii="Times New Roman" w:eastAsia="Calibri Light" w:hAnsi="Times New Roman" w:cs="Times New Roman"/>
          <w:bCs/>
          <w:i/>
          <w:iCs/>
          <w:sz w:val="18"/>
          <w:szCs w:val="18"/>
        </w:rPr>
        <w:t>de l’école Multisports.</w:t>
      </w:r>
    </w:p>
    <w:p w14:paraId="52523952" w14:textId="3726EE52" w:rsidR="7765D81F" w:rsidRPr="00BF69C6" w:rsidRDefault="7765D81F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left"/>
        <w:rPr>
          <w:rFonts w:ascii="Times New Roman" w:eastAsia="Calibri Light" w:hAnsi="Times New Roman" w:cs="Times New Roman"/>
          <w:i/>
          <w:iCs/>
          <w:sz w:val="16"/>
          <w:szCs w:val="16"/>
        </w:rPr>
      </w:pPr>
      <w:r w:rsidRPr="00BF69C6">
        <w:rPr>
          <w:rFonts w:ascii="Times New Roman" w:eastAsia="Calibri Light" w:hAnsi="Times New Roman" w:cs="Times New Roman"/>
          <w:i/>
          <w:iCs/>
          <w:sz w:val="18"/>
          <w:szCs w:val="18"/>
        </w:rPr>
        <w:t xml:space="preserve">Le responsable de traitement a désigné l’ADICO sise à Beauvais (60000), 5 rue Jean Monnet en qualité de déléguée à la protection des données.  </w:t>
      </w:r>
    </w:p>
    <w:p w14:paraId="24420E0B" w14:textId="5463DDD3" w:rsidR="00E30A82" w:rsidRPr="00BF69C6" w:rsidRDefault="00E30A82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lef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F69C6">
        <w:rPr>
          <w:rFonts w:ascii="Times New Roman" w:hAnsi="Times New Roman" w:cs="Times New Roman"/>
          <w:i/>
          <w:iCs/>
          <w:sz w:val="18"/>
          <w:szCs w:val="18"/>
        </w:rPr>
        <w:t>Ce traitement est basé sur le consentement des personnes</w:t>
      </w:r>
      <w:r w:rsidR="000C0697" w:rsidRPr="00BF69C6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175234BD" w14:textId="76DD3646" w:rsidR="000C0697" w:rsidRPr="00BF69C6" w:rsidRDefault="00E30A82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BF69C6">
        <w:rPr>
          <w:rFonts w:ascii="Times New Roman" w:hAnsi="Times New Roman" w:cs="Times New Roman"/>
          <w:i/>
          <w:iCs/>
          <w:sz w:val="18"/>
          <w:szCs w:val="18"/>
        </w:rPr>
        <w:t xml:space="preserve">Les données ne sont destinées qu’à la Mairie de </w:t>
      </w:r>
      <w:r w:rsidR="000C0697" w:rsidRPr="00BF69C6">
        <w:rPr>
          <w:rFonts w:ascii="Times New Roman" w:hAnsi="Times New Roman" w:cs="Times New Roman"/>
          <w:i/>
          <w:iCs/>
          <w:sz w:val="18"/>
          <w:szCs w:val="18"/>
        </w:rPr>
        <w:t>Dammarie de Dammarie-l</w:t>
      </w:r>
      <w:r w:rsidR="00101C4E" w:rsidRPr="00BF69C6">
        <w:rPr>
          <w:rFonts w:ascii="Times New Roman" w:hAnsi="Times New Roman" w:cs="Times New Roman"/>
          <w:i/>
          <w:iCs/>
          <w:sz w:val="18"/>
          <w:szCs w:val="18"/>
        </w:rPr>
        <w:t>è</w:t>
      </w:r>
      <w:r w:rsidR="000C0697" w:rsidRPr="00BF69C6">
        <w:rPr>
          <w:rFonts w:ascii="Times New Roman" w:hAnsi="Times New Roman" w:cs="Times New Roman"/>
          <w:i/>
          <w:iCs/>
          <w:sz w:val="18"/>
          <w:szCs w:val="18"/>
        </w:rPr>
        <w:t>s-Lys</w:t>
      </w:r>
      <w:r w:rsidRPr="00BF69C6">
        <w:rPr>
          <w:rFonts w:ascii="Times New Roman" w:hAnsi="Times New Roman" w:cs="Times New Roman"/>
          <w:i/>
          <w:iCs/>
          <w:sz w:val="18"/>
          <w:szCs w:val="18"/>
        </w:rPr>
        <w:t xml:space="preserve"> et ne sont transmises à aucun tiers</w:t>
      </w:r>
      <w:r w:rsidR="000C0697" w:rsidRPr="00BF69C6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15219098" w14:textId="47BDE3FE" w:rsidR="00E30A82" w:rsidRPr="008645E8" w:rsidRDefault="00E30A82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left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BF69C6">
        <w:rPr>
          <w:rFonts w:ascii="Times New Roman" w:hAnsi="Times New Roman" w:cs="Times New Roman"/>
          <w:i/>
          <w:iCs/>
          <w:sz w:val="18"/>
          <w:szCs w:val="18"/>
        </w:rPr>
        <w:t xml:space="preserve">Elles sont conservées pour une durée de </w:t>
      </w:r>
      <w:r w:rsidR="00BF5A91" w:rsidRPr="00BF69C6">
        <w:rPr>
          <w:rFonts w:ascii="Times New Roman" w:hAnsi="Times New Roman" w:cs="Times New Roman"/>
          <w:bCs/>
          <w:i/>
          <w:iCs/>
          <w:sz w:val="18"/>
          <w:szCs w:val="18"/>
        </w:rPr>
        <w:t>3 ans</w:t>
      </w:r>
      <w:r w:rsidR="000C0697" w:rsidRPr="00BF69C6">
        <w:rPr>
          <w:rFonts w:ascii="Times New Roman" w:hAnsi="Times New Roman" w:cs="Times New Roman"/>
          <w:bCs/>
          <w:i/>
          <w:iCs/>
          <w:sz w:val="18"/>
          <w:szCs w:val="18"/>
        </w:rPr>
        <w:t>.</w:t>
      </w:r>
    </w:p>
    <w:p w14:paraId="5DC93C2B" w14:textId="13BE32B9" w:rsidR="7765D81F" w:rsidRPr="008645E8" w:rsidRDefault="7765D81F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left"/>
        <w:rPr>
          <w:rFonts w:ascii="Times New Roman" w:eastAsia="Calibri Light" w:hAnsi="Times New Roman" w:cs="Times New Roman"/>
          <w:i/>
          <w:iCs/>
          <w:sz w:val="18"/>
          <w:szCs w:val="18"/>
        </w:rPr>
      </w:pPr>
      <w:r w:rsidRPr="008645E8">
        <w:rPr>
          <w:rFonts w:ascii="Times New Roman" w:eastAsia="Calibri Light" w:hAnsi="Times New Roman" w:cs="Times New Roman"/>
          <w:i/>
          <w:iCs/>
          <w:sz w:val="18"/>
          <w:szCs w:val="18"/>
        </w:rPr>
        <w:t>Vous pouvez accéder aux données vous concernant, les rectifier ou exercer votre droit à la limitation du traitement ainsi que votre droit à la portabilité de ces données. Le droit d’opposition ne s’applique pas dans ce cas. Ce consentement peut être retiré à tout moment.</w:t>
      </w:r>
    </w:p>
    <w:p w14:paraId="397B24B0" w14:textId="21006BE2" w:rsidR="000C0697" w:rsidRPr="008645E8" w:rsidRDefault="00E30A82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8645E8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Pour exercer ces droits, nous vous invitons à contacter </w:t>
      </w:r>
      <w:r w:rsidR="000C0697" w:rsidRPr="008645E8">
        <w:rPr>
          <w:rFonts w:ascii="Times New Roman" w:hAnsi="Times New Roman" w:cs="Times New Roman"/>
          <w:i/>
          <w:iCs/>
          <w:sz w:val="18"/>
          <w:szCs w:val="18"/>
        </w:rPr>
        <w:t>:</w:t>
      </w:r>
      <w:r w:rsidR="000C0697" w:rsidRPr="008645E8">
        <w:rPr>
          <w:rFonts w:ascii="Times New Roman" w:hAnsi="Times New Roman" w:cs="Times New Roman"/>
          <w:i/>
          <w:iCs/>
        </w:rPr>
        <w:t xml:space="preserve"> </w:t>
      </w:r>
      <w:hyperlink r:id="rId14" w:history="1">
        <w:r w:rsidR="000C0697" w:rsidRPr="008645E8">
          <w:rPr>
            <w:rStyle w:val="Lienhypertexte"/>
            <w:rFonts w:ascii="Times New Roman" w:hAnsi="Times New Roman" w:cs="Times New Roman"/>
            <w:i/>
            <w:iCs/>
            <w:sz w:val="18"/>
            <w:szCs w:val="18"/>
          </w:rPr>
          <w:t>dpo@mairie-dammarie-les-lys.fr</w:t>
        </w:r>
      </w:hyperlink>
      <w:r w:rsidR="000C0697" w:rsidRPr="008645E8">
        <w:rPr>
          <w:rFonts w:ascii="Times New Roman" w:hAnsi="Times New Roman" w:cs="Times New Roman"/>
          <w:i/>
          <w:iCs/>
          <w:sz w:val="18"/>
          <w:szCs w:val="18"/>
        </w:rPr>
        <w:t xml:space="preserve"> ou par courrier :  26 rue Charles de Gaulle – BP 24 – 77196 Dammarie-lès-Lys</w:t>
      </w:r>
      <w:r w:rsidR="00101C4E">
        <w:rPr>
          <w:rFonts w:ascii="Times New Roman" w:hAnsi="Times New Roman" w:cs="Times New Roman"/>
          <w:i/>
          <w:iCs/>
          <w:sz w:val="18"/>
          <w:szCs w:val="18"/>
        </w:rPr>
        <w:t xml:space="preserve"> Cedex</w:t>
      </w:r>
      <w:r w:rsidR="000C0697" w:rsidRPr="008645E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0A3B3B8E" w14:textId="3E1718A6" w:rsidR="00E30A82" w:rsidRPr="008645E8" w:rsidRDefault="00E30A82" w:rsidP="00101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8645E8">
        <w:rPr>
          <w:rFonts w:ascii="Times New Roman" w:hAnsi="Times New Roman" w:cs="Times New Roman"/>
          <w:i/>
          <w:iCs/>
          <w:sz w:val="18"/>
          <w:szCs w:val="18"/>
        </w:rPr>
        <w:t>Si vous estimez, après nous avoir contactés, que vos droits ne sont pas respectés, vous pouvez adresser une réclamation en ligne ou par voie postale à la CNIL.</w:t>
      </w:r>
    </w:p>
    <w:sectPr w:rsidR="00E30A82" w:rsidRPr="008645E8" w:rsidSect="008645E8"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892C" w14:textId="77777777" w:rsidR="00A43E81" w:rsidRDefault="00A43E81">
      <w:r>
        <w:separator/>
      </w:r>
    </w:p>
    <w:p w14:paraId="489132DA" w14:textId="77777777" w:rsidR="00A43E81" w:rsidRDefault="00A43E81"/>
  </w:endnote>
  <w:endnote w:type="continuationSeparator" w:id="0">
    <w:p w14:paraId="372B7356" w14:textId="77777777" w:rsidR="00A43E81" w:rsidRDefault="00A43E81">
      <w:r>
        <w:continuationSeparator/>
      </w:r>
    </w:p>
    <w:p w14:paraId="18F48AFA" w14:textId="77777777" w:rsidR="00A43E81" w:rsidRDefault="00A43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rade Gothic LT Std Cn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0331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63A3FA34" w14:textId="702B9455" w:rsidR="00C3409A" w:rsidRPr="00C3409A" w:rsidRDefault="00C3409A">
            <w:pPr>
              <w:pStyle w:val="Pieddepag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3409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C340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BDD3D6" w14:textId="77777777" w:rsidR="00B979D8" w:rsidRDefault="00B979D8" w:rsidP="008645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61A8" w14:textId="77777777" w:rsidR="00892B9E" w:rsidRPr="00EC6AE2" w:rsidRDefault="00892B9E" w:rsidP="00892B9E">
    <w:pPr>
      <w:ind w:left="-851" w:right="-766"/>
    </w:pPr>
  </w:p>
  <w:tbl>
    <w:tblPr>
      <w:tblStyle w:val="Grilledutableau"/>
      <w:tblW w:w="975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4"/>
      <w:gridCol w:w="567"/>
    </w:tblGrid>
    <w:tr w:rsidR="00892B9E" w14:paraId="0F5A46AE" w14:textId="77777777" w:rsidTr="00892B9E">
      <w:tc>
        <w:tcPr>
          <w:tcW w:w="9184" w:type="dxa"/>
        </w:tcPr>
        <w:p w14:paraId="30D520F4" w14:textId="77777777" w:rsidR="00892B9E" w:rsidRPr="00D0684A" w:rsidRDefault="00892B9E" w:rsidP="00892B9E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cs="Minion Pro"/>
              <w:color w:val="262626" w:themeColor="text2"/>
              <w:sz w:val="18"/>
              <w:szCs w:val="18"/>
            </w:rPr>
          </w:pPr>
          <w:r w:rsidRPr="00D0684A">
            <w:rPr>
              <w:noProof/>
              <w:color w:val="262626" w:themeColor="text2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0990F38" wp14:editId="6AE9BBAC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-1182235</wp:posOffset>
                    </wp:positionV>
                    <wp:extent cx="36000" cy="2160000"/>
                    <wp:effectExtent l="4762" t="0" r="7303" b="7302"/>
                    <wp:wrapNone/>
                    <wp:docPr id="9" name="Rectangl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6200000">
                              <a:off x="0" y="0"/>
                              <a:ext cx="36000" cy="2160000"/>
                            </a:xfrm>
                            <a:prstGeom prst="rect">
                              <a:avLst/>
                            </a:prstGeom>
                            <a:solidFill>
                              <a:srgbClr val="60BDEC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 w14:anchorId="128D84F9">
                  <v:rect id="Rectangle 9" style="position:absolute;margin-left:0;margin-top:-93.1pt;width:2.85pt;height:170.1pt;rotation:-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60bdec" stroked="f" w14:anchorId="4FCEA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">
                    <w10:wrap anchorx="margin"/>
                  </v:rect>
                </w:pict>
              </mc:Fallback>
            </mc:AlternateContent>
          </w:r>
          <w:proofErr w:type="spellStart"/>
          <w:r w:rsidRPr="00D0684A">
            <w:rPr>
              <w:rFonts w:cs="Minion Pro"/>
              <w:color w:val="262626" w:themeColor="text2"/>
              <w:sz w:val="18"/>
              <w:szCs w:val="18"/>
            </w:rPr>
            <w:t>Adico</w:t>
          </w:r>
          <w:proofErr w:type="spellEnd"/>
          <w:r w:rsidRPr="00D0684A">
            <w:rPr>
              <w:rFonts w:cs="Minion Pro"/>
              <w:color w:val="262626" w:themeColor="text2"/>
              <w:sz w:val="18"/>
              <w:szCs w:val="18"/>
            </w:rPr>
            <w:t xml:space="preserve"> - PAE du Tilloy - 5 Rue Jean Monnet - BP 20683 - 60006 Beauvais Cedex</w:t>
          </w:r>
        </w:p>
        <w:p w14:paraId="7B5E0FF2" w14:textId="77777777" w:rsidR="00892B9E" w:rsidRPr="00D0684A" w:rsidRDefault="00892B9E" w:rsidP="00892B9E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cs="Minion Pro"/>
              <w:color w:val="262626" w:themeColor="text2"/>
              <w:sz w:val="18"/>
              <w:szCs w:val="18"/>
            </w:rPr>
          </w:pPr>
          <w:r w:rsidRPr="00D0684A">
            <w:rPr>
              <w:rFonts w:cs="Minion Pro"/>
              <w:color w:val="262626" w:themeColor="text2"/>
              <w:sz w:val="18"/>
              <w:szCs w:val="18"/>
            </w:rPr>
            <w:t>www.adico.fr - 03 44 08 40 40 – contact@adico.fr</w:t>
          </w:r>
        </w:p>
        <w:p w14:paraId="6296B8EA" w14:textId="77777777" w:rsidR="00892B9E" w:rsidRPr="000C48D5" w:rsidRDefault="00892B9E" w:rsidP="00892B9E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</w:pPr>
          <w:r w:rsidRPr="00D0684A">
            <w:rPr>
              <w:rFonts w:cs="Minion Pro"/>
              <w:color w:val="262626" w:themeColor="text2"/>
              <w:sz w:val="18"/>
              <w:szCs w:val="18"/>
            </w:rPr>
            <w:t>N° Déclaration d’activité : 22600241960 Exonéré de TVA selon l’article 261.4-4°d du CGI (Code Général des Impôts)</w:t>
          </w:r>
        </w:p>
      </w:tc>
      <w:tc>
        <w:tcPr>
          <w:tcW w:w="567" w:type="dxa"/>
          <w:vAlign w:val="bottom"/>
        </w:tcPr>
        <w:p w14:paraId="4B40C88B" w14:textId="77777777" w:rsidR="00892B9E" w:rsidRPr="000C48D5" w:rsidRDefault="00892B9E" w:rsidP="00892B9E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cs="Minion Pro"/>
              <w:color w:val="262626" w:themeColor="text2"/>
              <w:szCs w:val="22"/>
            </w:rPr>
          </w:pPr>
          <w:r w:rsidRPr="00892B9E">
            <w:rPr>
              <w:rFonts w:asciiTheme="minorHAnsi" w:eastAsiaTheme="minorEastAsia" w:hAnsiTheme="minorHAnsi" w:cs="Minion Pro"/>
              <w:color w:val="00B0F0"/>
            </w:rPr>
            <w:fldChar w:fldCharType="begin"/>
          </w:r>
          <w:r w:rsidRPr="00892B9E">
            <w:rPr>
              <w:rFonts w:cs="Minion Pro"/>
              <w:color w:val="00B0F0"/>
              <w:szCs w:val="22"/>
            </w:rPr>
            <w:instrText>PAGE   \* MERGEFORMAT</w:instrText>
          </w:r>
          <w:r w:rsidRPr="00892B9E">
            <w:rPr>
              <w:rFonts w:asciiTheme="minorHAnsi" w:eastAsiaTheme="minorEastAsia" w:hAnsiTheme="minorHAnsi" w:cs="Minion Pro"/>
              <w:color w:val="00B0F0"/>
            </w:rPr>
            <w:fldChar w:fldCharType="separate"/>
          </w:r>
          <w:r w:rsidRPr="00892B9E">
            <w:rPr>
              <w:rFonts w:asciiTheme="minorHAnsi" w:eastAsiaTheme="minorEastAsia" w:hAnsiTheme="minorHAnsi" w:cs="Minion Pro"/>
              <w:color w:val="00B0F0"/>
              <w:szCs w:val="22"/>
            </w:rPr>
            <w:t>1</w:t>
          </w:r>
          <w:r w:rsidRPr="00892B9E">
            <w:rPr>
              <w:rFonts w:asciiTheme="majorHAnsi" w:eastAsiaTheme="majorEastAsia" w:hAnsiTheme="majorHAnsi" w:cstheme="majorBidi"/>
              <w:color w:val="00B0F0"/>
            </w:rPr>
            <w:fldChar w:fldCharType="end"/>
          </w:r>
        </w:p>
      </w:tc>
    </w:tr>
  </w:tbl>
  <w:p w14:paraId="15562DF2" w14:textId="77777777" w:rsidR="00892B9E" w:rsidRDefault="00892B9E" w:rsidP="00892B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6B3D" w14:textId="77777777" w:rsidR="00A43E81" w:rsidRDefault="00A43E81">
      <w:r>
        <w:separator/>
      </w:r>
    </w:p>
    <w:p w14:paraId="7AD2BEF3" w14:textId="77777777" w:rsidR="00A43E81" w:rsidRDefault="00A43E81"/>
  </w:footnote>
  <w:footnote w:type="continuationSeparator" w:id="0">
    <w:p w14:paraId="194133CC" w14:textId="77777777" w:rsidR="00A43E81" w:rsidRDefault="00A43E81">
      <w:r>
        <w:continuationSeparator/>
      </w:r>
    </w:p>
    <w:p w14:paraId="756CCB29" w14:textId="77777777" w:rsidR="00A43E81" w:rsidRDefault="00A43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17E5" w14:textId="77777777" w:rsidR="00696D06" w:rsidRDefault="00892B9E">
    <w:pPr>
      <w:pStyle w:val="En-tte"/>
    </w:pPr>
    <w:r w:rsidRPr="00892B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AA419B" wp14:editId="30A39919">
              <wp:simplePos x="0" y="0"/>
              <wp:positionH relativeFrom="page">
                <wp:posOffset>161925</wp:posOffset>
              </wp:positionH>
              <wp:positionV relativeFrom="paragraph">
                <wp:posOffset>-30480</wp:posOffset>
              </wp:positionV>
              <wp:extent cx="107950" cy="5039995"/>
              <wp:effectExtent l="0" t="0" r="635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5039995"/>
                      </a:xfrm>
                      <a:prstGeom prst="rect">
                        <a:avLst/>
                      </a:prstGeom>
                      <a:solidFill>
                        <a:srgbClr val="60BDEC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45A9B6B">
            <v:rect id="Rectangle 1" style="position:absolute;margin-left:12.75pt;margin-top:-2.4pt;width:8.5pt;height:3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60bdec" stroked="f" w14:anchorId="5F3D58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">
              <w10:wrap anchorx="page"/>
            </v:rect>
          </w:pict>
        </mc:Fallback>
      </mc:AlternateContent>
    </w:r>
    <w:r w:rsidRPr="00892B9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3519FE" wp14:editId="0332EAD0">
              <wp:simplePos x="0" y="0"/>
              <wp:positionH relativeFrom="page">
                <wp:posOffset>167005</wp:posOffset>
              </wp:positionH>
              <wp:positionV relativeFrom="paragraph">
                <wp:posOffset>-247650</wp:posOffset>
              </wp:positionV>
              <wp:extent cx="107950" cy="107950"/>
              <wp:effectExtent l="0" t="0" r="635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" cy="107950"/>
                      </a:xfrm>
                      <a:prstGeom prst="rect">
                        <a:avLst/>
                      </a:prstGeom>
                      <a:solidFill>
                        <a:srgbClr val="0072B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AE3D5C7">
            <v:rect id="Rectangle 2" style="position:absolute;margin-left:13.15pt;margin-top:-19.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72b4" stroked="f" w14:anchorId="5E92D9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">
              <w10:wrap anchorx="page"/>
            </v:rect>
          </w:pict>
        </mc:Fallback>
      </mc:AlternateContent>
    </w:r>
    <w:r w:rsidRPr="00892B9E">
      <w:rPr>
        <w:noProof/>
      </w:rPr>
      <w:drawing>
        <wp:anchor distT="0" distB="0" distL="114300" distR="114300" simplePos="0" relativeHeight="251659264" behindDoc="0" locked="0" layoutInCell="1" allowOverlap="1" wp14:anchorId="5366D041" wp14:editId="2A502B47">
          <wp:simplePos x="0" y="0"/>
          <wp:positionH relativeFrom="margin">
            <wp:posOffset>-631190</wp:posOffset>
          </wp:positionH>
          <wp:positionV relativeFrom="paragraph">
            <wp:posOffset>-228600</wp:posOffset>
          </wp:positionV>
          <wp:extent cx="1191895" cy="704215"/>
          <wp:effectExtent l="0" t="0" r="8255" b="63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multi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5552C83"/>
    <w:multiLevelType w:val="multilevel"/>
    <w:tmpl w:val="9B548F9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5C86FAD"/>
    <w:multiLevelType w:val="hybridMultilevel"/>
    <w:tmpl w:val="0C602672"/>
    <w:lvl w:ilvl="0" w:tplc="6E3419EE">
      <w:numFmt w:val="bullet"/>
      <w:pStyle w:val="BouletpointAdico"/>
      <w:lvlText w:val="•"/>
      <w:lvlJc w:val="left"/>
      <w:pPr>
        <w:ind w:left="720" w:hanging="360"/>
      </w:pPr>
      <w:rPr>
        <w:rFonts w:ascii="Lato" w:hAnsi="Lato" w:cs="Trade Gothic LT Std Cn" w:hint="default"/>
        <w:color w:val="60BDE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1C7038"/>
    <w:multiLevelType w:val="hybridMultilevel"/>
    <w:tmpl w:val="FB602728"/>
    <w:lvl w:ilvl="0" w:tplc="8398D7AA">
      <w:start w:val="1"/>
      <w:numFmt w:val="decimal"/>
      <w:pStyle w:val="Bouletpointnombre"/>
      <w:lvlText w:val="%1."/>
      <w:lvlJc w:val="left"/>
      <w:pPr>
        <w:ind w:left="1440" w:hanging="360"/>
      </w:pPr>
      <w:rPr>
        <w:rFonts w:ascii="Calibri Light" w:hAnsi="Calibri Light" w:hint="default"/>
        <w:b/>
        <w:bCs/>
        <w:caps w:val="0"/>
        <w:strike w:val="0"/>
        <w:dstrike w:val="0"/>
        <w:vanish w:val="0"/>
        <w:color w:val="60BDEC" w:themeColor="text1"/>
        <w:sz w:val="24"/>
        <w:u w:color="60BDEC" w:themeColor="text1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750124"/>
    <w:multiLevelType w:val="hybridMultilevel"/>
    <w:tmpl w:val="EB1887CC"/>
    <w:lvl w:ilvl="0" w:tplc="C4160C9E">
      <w:numFmt w:val="bullet"/>
      <w:lvlText w:val="•"/>
      <w:lvlJc w:val="left"/>
      <w:pPr>
        <w:ind w:left="1440" w:hanging="360"/>
      </w:pPr>
      <w:rPr>
        <w:rFonts w:ascii="Lato" w:hAnsi="Lato" w:cs="Trade Gothic LT Std Cn" w:hint="default"/>
        <w:color w:val="60BDEC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D1638CF"/>
    <w:multiLevelType w:val="multilevel"/>
    <w:tmpl w:val="CED0BCE0"/>
    <w:lvl w:ilvl="0">
      <w:start w:val="1"/>
      <w:numFmt w:val="lowerRoman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2B3F65"/>
    <w:multiLevelType w:val="multilevel"/>
    <w:tmpl w:val="CF3A5FD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17900156">
    <w:abstractNumId w:val="14"/>
  </w:num>
  <w:num w:numId="2" w16cid:durableId="1004866908">
    <w:abstractNumId w:val="0"/>
  </w:num>
  <w:num w:numId="3" w16cid:durableId="960965217">
    <w:abstractNumId w:val="1"/>
  </w:num>
  <w:num w:numId="4" w16cid:durableId="352927337">
    <w:abstractNumId w:val="2"/>
  </w:num>
  <w:num w:numId="5" w16cid:durableId="1064567172">
    <w:abstractNumId w:val="3"/>
  </w:num>
  <w:num w:numId="6" w16cid:durableId="1578712775">
    <w:abstractNumId w:val="15"/>
  </w:num>
  <w:num w:numId="7" w16cid:durableId="1058363579">
    <w:abstractNumId w:val="4"/>
  </w:num>
  <w:num w:numId="8" w16cid:durableId="792135762">
    <w:abstractNumId w:val="5"/>
  </w:num>
  <w:num w:numId="9" w16cid:durableId="173230041">
    <w:abstractNumId w:val="6"/>
  </w:num>
  <w:num w:numId="10" w16cid:durableId="1441947996">
    <w:abstractNumId w:val="7"/>
  </w:num>
  <w:num w:numId="11" w16cid:durableId="4135990">
    <w:abstractNumId w:val="8"/>
  </w:num>
  <w:num w:numId="12" w16cid:durableId="292256540">
    <w:abstractNumId w:val="16"/>
  </w:num>
  <w:num w:numId="13" w16cid:durableId="1584678308">
    <w:abstractNumId w:val="10"/>
  </w:num>
  <w:num w:numId="14" w16cid:durableId="961500601">
    <w:abstractNumId w:val="11"/>
  </w:num>
  <w:num w:numId="15" w16cid:durableId="1769691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95388">
    <w:abstractNumId w:val="13"/>
  </w:num>
  <w:num w:numId="17" w16cid:durableId="477263621">
    <w:abstractNumId w:val="12"/>
  </w:num>
  <w:num w:numId="18" w16cid:durableId="442383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9E"/>
    <w:rsid w:val="00051678"/>
    <w:rsid w:val="00080C63"/>
    <w:rsid w:val="000C0697"/>
    <w:rsid w:val="000C47C7"/>
    <w:rsid w:val="000D1F66"/>
    <w:rsid w:val="000D3390"/>
    <w:rsid w:val="00101C4E"/>
    <w:rsid w:val="00150A5D"/>
    <w:rsid w:val="00174C33"/>
    <w:rsid w:val="001800F8"/>
    <w:rsid w:val="001B0CFB"/>
    <w:rsid w:val="00200C01"/>
    <w:rsid w:val="00294C3F"/>
    <w:rsid w:val="002C1552"/>
    <w:rsid w:val="002C177F"/>
    <w:rsid w:val="002D73B0"/>
    <w:rsid w:val="003030D3"/>
    <w:rsid w:val="00303660"/>
    <w:rsid w:val="00311C33"/>
    <w:rsid w:val="00315E05"/>
    <w:rsid w:val="0034617C"/>
    <w:rsid w:val="00356102"/>
    <w:rsid w:val="003B0C99"/>
    <w:rsid w:val="003C00D8"/>
    <w:rsid w:val="003C628F"/>
    <w:rsid w:val="003F2336"/>
    <w:rsid w:val="003F397A"/>
    <w:rsid w:val="003F3D12"/>
    <w:rsid w:val="003F7601"/>
    <w:rsid w:val="004343C1"/>
    <w:rsid w:val="00474FC7"/>
    <w:rsid w:val="004C0D7C"/>
    <w:rsid w:val="00521179"/>
    <w:rsid w:val="0055429E"/>
    <w:rsid w:val="00567C7E"/>
    <w:rsid w:val="00590C79"/>
    <w:rsid w:val="005967CC"/>
    <w:rsid w:val="005C7BF4"/>
    <w:rsid w:val="00672F26"/>
    <w:rsid w:val="00696D06"/>
    <w:rsid w:val="006B6AF4"/>
    <w:rsid w:val="006D6E2E"/>
    <w:rsid w:val="007002A7"/>
    <w:rsid w:val="007038A6"/>
    <w:rsid w:val="00721AE6"/>
    <w:rsid w:val="00736A49"/>
    <w:rsid w:val="00740829"/>
    <w:rsid w:val="007606D7"/>
    <w:rsid w:val="00793758"/>
    <w:rsid w:val="007A06AE"/>
    <w:rsid w:val="007A378F"/>
    <w:rsid w:val="007F61F0"/>
    <w:rsid w:val="00807F4F"/>
    <w:rsid w:val="00814746"/>
    <w:rsid w:val="00851BEE"/>
    <w:rsid w:val="008645E8"/>
    <w:rsid w:val="00881323"/>
    <w:rsid w:val="00887CF1"/>
    <w:rsid w:val="00890F29"/>
    <w:rsid w:val="00892B9E"/>
    <w:rsid w:val="0090361F"/>
    <w:rsid w:val="009155CB"/>
    <w:rsid w:val="00917394"/>
    <w:rsid w:val="009358D0"/>
    <w:rsid w:val="00937DED"/>
    <w:rsid w:val="009866E2"/>
    <w:rsid w:val="00A12C33"/>
    <w:rsid w:val="00A40744"/>
    <w:rsid w:val="00A43E81"/>
    <w:rsid w:val="00A870FF"/>
    <w:rsid w:val="00A874D2"/>
    <w:rsid w:val="00AC06F2"/>
    <w:rsid w:val="00AC353F"/>
    <w:rsid w:val="00AE3359"/>
    <w:rsid w:val="00B51EB3"/>
    <w:rsid w:val="00B95B97"/>
    <w:rsid w:val="00B979D8"/>
    <w:rsid w:val="00BB1F80"/>
    <w:rsid w:val="00BB7054"/>
    <w:rsid w:val="00BF26D1"/>
    <w:rsid w:val="00BF5A91"/>
    <w:rsid w:val="00BF69C6"/>
    <w:rsid w:val="00C11B7B"/>
    <w:rsid w:val="00C14526"/>
    <w:rsid w:val="00C3409A"/>
    <w:rsid w:val="00C621B1"/>
    <w:rsid w:val="00CC0D83"/>
    <w:rsid w:val="00CF1142"/>
    <w:rsid w:val="00CF7F3E"/>
    <w:rsid w:val="00DB445C"/>
    <w:rsid w:val="00DC4213"/>
    <w:rsid w:val="00DE4207"/>
    <w:rsid w:val="00E120B8"/>
    <w:rsid w:val="00E129F9"/>
    <w:rsid w:val="00E30A82"/>
    <w:rsid w:val="00E60CF9"/>
    <w:rsid w:val="00E762AE"/>
    <w:rsid w:val="00E77FAA"/>
    <w:rsid w:val="00E819C7"/>
    <w:rsid w:val="00E9564E"/>
    <w:rsid w:val="00EA38EA"/>
    <w:rsid w:val="00EA59DA"/>
    <w:rsid w:val="00F35E4F"/>
    <w:rsid w:val="00F64BC8"/>
    <w:rsid w:val="00FB1001"/>
    <w:rsid w:val="00FB4525"/>
    <w:rsid w:val="44A51444"/>
    <w:rsid w:val="47DCB506"/>
    <w:rsid w:val="6904AD13"/>
    <w:rsid w:val="6CB55AA3"/>
    <w:rsid w:val="7765D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3469F"/>
  <w15:chartTrackingRefBased/>
  <w15:docId w15:val="{93135530-067A-42F9-B2D5-6258EAFB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D2"/>
    <w:pPr>
      <w:spacing w:after="0" w:line="240" w:lineRule="auto"/>
    </w:pPr>
    <w:rPr>
      <w:rFonts w:ascii="Calibri Light" w:hAnsi="Calibri Light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01C4E"/>
    <w:pPr>
      <w:tabs>
        <w:tab w:val="num" w:pos="432"/>
      </w:tabs>
      <w:suppressAutoHyphens/>
      <w:spacing w:before="360"/>
      <w:ind w:left="431" w:hanging="431"/>
      <w:jc w:val="left"/>
      <w:outlineLvl w:val="0"/>
    </w:pPr>
    <w:rPr>
      <w:rFonts w:ascii="Times New Roman" w:hAnsi="Times New Roman" w:cs="Times New Roman"/>
      <w:b/>
      <w:color w:val="F59F0E" w:themeColor="accent2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F26D1"/>
    <w:pPr>
      <w:jc w:val="left"/>
      <w:outlineLvl w:val="1"/>
    </w:pPr>
    <w:rPr>
      <w:b/>
      <w:color w:val="60BDEC" w:themeColor="text1"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874D2"/>
    <w:pPr>
      <w:jc w:val="left"/>
      <w:outlineLvl w:val="2"/>
    </w:pPr>
    <w:rPr>
      <w:b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BF26D1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26D1"/>
    <w:pPr>
      <w:jc w:val="left"/>
      <w:outlineLvl w:val="4"/>
    </w:pPr>
    <w:rPr>
      <w:smallCaps/>
      <w:color w:val="4854A3" w:themeColor="accent6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26D1"/>
    <w:pPr>
      <w:jc w:val="left"/>
      <w:outlineLvl w:val="5"/>
    </w:pPr>
    <w:rPr>
      <w:smallCaps/>
      <w:color w:val="7882C3" w:themeColor="accent6"/>
      <w:spacing w:val="5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26D1"/>
    <w:pPr>
      <w:jc w:val="left"/>
      <w:outlineLvl w:val="6"/>
    </w:pPr>
    <w:rPr>
      <w:b/>
      <w:bCs/>
      <w:smallCaps/>
      <w:color w:val="7882C3" w:themeColor="accent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26D1"/>
    <w:pPr>
      <w:jc w:val="left"/>
      <w:outlineLvl w:val="7"/>
    </w:pPr>
    <w:rPr>
      <w:b/>
      <w:bCs/>
      <w:i/>
      <w:iCs/>
      <w:smallCaps/>
      <w:color w:val="4854A3" w:themeColor="accent6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26D1"/>
    <w:pPr>
      <w:jc w:val="left"/>
      <w:outlineLvl w:val="8"/>
    </w:pPr>
    <w:rPr>
      <w:b/>
      <w:bCs/>
      <w:i/>
      <w:iCs/>
      <w:smallCaps/>
      <w:color w:val="30386D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1C4E"/>
    <w:rPr>
      <w:rFonts w:ascii="Times New Roman" w:hAnsi="Times New Roman" w:cs="Times New Roman"/>
      <w:b/>
      <w:color w:val="F59F0E" w:themeColor="accent2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26D1"/>
    <w:rPr>
      <w:rFonts w:ascii="Calibri Light" w:hAnsi="Calibri Light"/>
      <w:b/>
      <w:color w:val="60BDEC" w:themeColor="text1"/>
      <w:spacing w:val="5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F26D1"/>
    <w:rPr>
      <w:smallCaps/>
      <w:color w:val="4854A3" w:themeColor="accent6" w:themeShade="BF"/>
      <w:spacing w:val="10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BF26D1"/>
    <w:rPr>
      <w:smallCaps/>
      <w:color w:val="7882C3" w:themeColor="accent6"/>
      <w:spacing w:val="5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BF26D1"/>
    <w:rPr>
      <w:b/>
      <w:bCs/>
      <w:smallCaps/>
      <w:color w:val="7882C3" w:themeColor="accent6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F26D1"/>
    <w:rPr>
      <w:b/>
      <w:bCs/>
      <w:i/>
      <w:iCs/>
      <w:smallCaps/>
      <w:color w:val="4854A3" w:themeColor="accent6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BF26D1"/>
    <w:rPr>
      <w:b/>
      <w:bCs/>
      <w:i/>
      <w:iCs/>
      <w:smallCaps/>
      <w:color w:val="30386D" w:themeColor="accent6" w:themeShade="80"/>
    </w:rPr>
  </w:style>
  <w:style w:type="paragraph" w:styleId="En-tte">
    <w:name w:val="header"/>
    <w:basedOn w:val="Normal"/>
    <w:link w:val="En-tteCar"/>
    <w:uiPriority w:val="99"/>
    <w:unhideWhenUsed/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sid w:val="00BF26D1"/>
    <w:rPr>
      <w:b/>
      <w:bCs/>
      <w:caps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874D2"/>
    <w:pPr>
      <w:pBdr>
        <w:bottom w:val="single" w:sz="8" w:space="1" w:color="0072B4" w:themeColor="accent1"/>
      </w:pBdr>
      <w:spacing w:after="120"/>
      <w:jc w:val="center"/>
    </w:pPr>
    <w:rPr>
      <w:color w:val="0072B4" w:themeColor="accent1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874D2"/>
    <w:rPr>
      <w:rFonts w:ascii="Calibri Light" w:hAnsi="Calibri Light"/>
      <w:color w:val="0072B4" w:themeColor="accent1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rsid w:val="00BF26D1"/>
    <w:pPr>
      <w:spacing w:after="720"/>
      <w:jc w:val="right"/>
    </w:pPr>
    <w:rPr>
      <w:rFonts w:asciiTheme="majorHAnsi" w:eastAsiaTheme="majorEastAsia" w:hAnsiTheme="majorHAnsi" w:cstheme="majorBidi"/>
    </w:rPr>
  </w:style>
  <w:style w:type="paragraph" w:styleId="Date">
    <w:name w:val="Date"/>
    <w:basedOn w:val="Normal"/>
    <w:next w:val="Titre"/>
    <w:link w:val="DateCar"/>
    <w:uiPriority w:val="2"/>
    <w:pPr>
      <w:spacing w:after="360"/>
    </w:pPr>
    <w:rPr>
      <w:sz w:val="28"/>
    </w:rPr>
  </w:style>
  <w:style w:type="character" w:customStyle="1" w:styleId="DateCar">
    <w:name w:val="Date Car"/>
    <w:basedOn w:val="Policepardfaut"/>
    <w:link w:val="Date"/>
    <w:uiPriority w:val="2"/>
    <w:rPr>
      <w:sz w:val="28"/>
    </w:rPr>
  </w:style>
  <w:style w:type="character" w:styleId="Accentuationintense">
    <w:name w:val="Intense Emphasis"/>
    <w:uiPriority w:val="21"/>
    <w:rsid w:val="00BF26D1"/>
    <w:rPr>
      <w:b/>
      <w:bCs/>
      <w:i/>
      <w:iCs/>
      <w:color w:val="7882C3" w:themeColor="accent6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F26D1"/>
    <w:pPr>
      <w:pBdr>
        <w:top w:val="single" w:sz="8" w:space="1" w:color="7882C3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26D1"/>
    <w:rPr>
      <w:b/>
      <w:bCs/>
      <w:i/>
      <w:iCs/>
    </w:rPr>
  </w:style>
  <w:style w:type="character" w:styleId="Rfrenceintense">
    <w:name w:val="Intense Reference"/>
    <w:uiPriority w:val="32"/>
    <w:rsid w:val="00BF26D1"/>
    <w:rPr>
      <w:b/>
      <w:bCs/>
      <w:smallCaps/>
      <w:spacing w:val="5"/>
      <w:sz w:val="22"/>
      <w:szCs w:val="22"/>
      <w:u w:val="single"/>
    </w:rPr>
  </w:style>
  <w:style w:type="paragraph" w:styleId="Citation">
    <w:name w:val="Quote"/>
    <w:aliases w:val="Autre"/>
    <w:basedOn w:val="Normal"/>
    <w:next w:val="Normal"/>
    <w:link w:val="CitationCar"/>
    <w:uiPriority w:val="29"/>
    <w:rsid w:val="00BF26D1"/>
    <w:rPr>
      <w:i/>
      <w:iCs/>
    </w:rPr>
  </w:style>
  <w:style w:type="character" w:customStyle="1" w:styleId="CitationCar">
    <w:name w:val="Citation Car"/>
    <w:aliases w:val="Autre Car"/>
    <w:basedOn w:val="Policepardfaut"/>
    <w:link w:val="Citation"/>
    <w:uiPriority w:val="29"/>
    <w:rsid w:val="00BF26D1"/>
    <w:rPr>
      <w:i/>
      <w:iCs/>
    </w:rPr>
  </w:style>
  <w:style w:type="character" w:styleId="lev">
    <w:name w:val="Strong"/>
    <w:uiPriority w:val="22"/>
    <w:rsid w:val="00BF26D1"/>
    <w:rPr>
      <w:b/>
      <w:bCs/>
      <w:color w:val="7882C3" w:themeColor="accent6"/>
    </w:rPr>
  </w:style>
  <w:style w:type="character" w:styleId="Accentuationlgre">
    <w:name w:val="Subtle Emphasis"/>
    <w:uiPriority w:val="19"/>
    <w:rsid w:val="00BF26D1"/>
    <w:rPr>
      <w:i/>
      <w:iCs/>
    </w:rPr>
  </w:style>
  <w:style w:type="character" w:styleId="Rfrencelgre">
    <w:name w:val="Subtle Reference"/>
    <w:uiPriority w:val="31"/>
    <w:rsid w:val="00BF26D1"/>
    <w:rPr>
      <w:b/>
      <w:b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26D1"/>
    <w:pPr>
      <w:outlineLvl w:val="9"/>
    </w:pPr>
  </w:style>
  <w:style w:type="character" w:customStyle="1" w:styleId="Sous-titreCar">
    <w:name w:val="Sous-titre Car"/>
    <w:basedOn w:val="Policepardfaut"/>
    <w:link w:val="Sous-titre"/>
    <w:uiPriority w:val="11"/>
    <w:rsid w:val="00BF26D1"/>
    <w:rPr>
      <w:rFonts w:asciiTheme="majorHAnsi" w:eastAsiaTheme="majorEastAsia" w:hAnsiTheme="majorHAnsi" w:cstheme="majorBidi"/>
    </w:rPr>
  </w:style>
  <w:style w:type="character" w:styleId="Textedelespacerserv">
    <w:name w:val="Placeholder Text"/>
    <w:basedOn w:val="Policepardfaut"/>
    <w:uiPriority w:val="99"/>
    <w:semiHidden/>
    <w:rsid w:val="00793758"/>
    <w:rPr>
      <w:color w:val="262626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F80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F80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B1F80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B1F80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B1F80"/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B1F80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B1F8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1F80"/>
  </w:style>
  <w:style w:type="character" w:customStyle="1" w:styleId="CommentaireCar">
    <w:name w:val="Commentaire Car"/>
    <w:basedOn w:val="Policepardfaut"/>
    <w:link w:val="Commentaire"/>
    <w:uiPriority w:val="99"/>
    <w:semiHidden/>
    <w:rsid w:val="00BB1F8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1F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1F80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B1F80"/>
  </w:style>
  <w:style w:type="character" w:customStyle="1" w:styleId="NotedefinCar">
    <w:name w:val="Note de fin Car"/>
    <w:basedOn w:val="Policepardfaut"/>
    <w:link w:val="Notedefin"/>
    <w:uiPriority w:val="99"/>
    <w:semiHidden/>
    <w:rsid w:val="00BB1F80"/>
    <w:rPr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B1F80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B1F80"/>
    <w:rPr>
      <w:rFonts w:ascii="Segoe UI" w:hAnsi="Segoe UI" w:cs="Segoe UI"/>
      <w:szCs w:val="16"/>
    </w:rPr>
  </w:style>
  <w:style w:type="paragraph" w:styleId="Adresseexpditeur">
    <w:name w:val="envelope return"/>
    <w:basedOn w:val="Normal"/>
    <w:uiPriority w:val="99"/>
    <w:semiHidden/>
    <w:unhideWhenUsed/>
    <w:rsid w:val="00BB1F80"/>
    <w:rPr>
      <w:rFonts w:asciiTheme="majorHAnsi" w:eastAsiaTheme="majorEastAsia" w:hAnsiTheme="majorHAnsi" w:cstheme="maj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1F8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1F80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B1F80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1F80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B1F80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B1F80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B1F80"/>
    <w:rPr>
      <w:rFonts w:ascii="Consolas" w:hAnsi="Consolas"/>
      <w:szCs w:val="21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5586" w:themeColor="accent1" w:themeShade="BF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93758"/>
    <w:rPr>
      <w:rFonts w:asciiTheme="majorHAnsi" w:eastAsiaTheme="majorEastAsia" w:hAnsiTheme="majorHAnsi" w:cstheme="majorBidi"/>
      <w:color w:val="005586" w:themeColor="accent1" w:themeShade="BF"/>
      <w:sz w:val="24"/>
      <w:szCs w:val="24"/>
      <w:shd w:val="pct20" w:color="auto" w:fill="auto"/>
    </w:rPr>
  </w:style>
  <w:style w:type="paragraph" w:styleId="Listenumros">
    <w:name w:val="List Number"/>
    <w:basedOn w:val="Normal"/>
    <w:link w:val="ListenumrosCar"/>
    <w:uiPriority w:val="10"/>
    <w:rsid w:val="003F2336"/>
    <w:pPr>
      <w:numPr>
        <w:numId w:val="6"/>
      </w:numPr>
      <w:ind w:left="1080"/>
      <w:contextualSpacing/>
    </w:pPr>
  </w:style>
  <w:style w:type="paragraph" w:styleId="Listepuces">
    <w:name w:val="List Bullet"/>
    <w:basedOn w:val="Normal"/>
    <w:uiPriority w:val="10"/>
    <w:rsid w:val="003F2336"/>
    <w:pPr>
      <w:numPr>
        <w:numId w:val="11"/>
      </w:numPr>
      <w:ind w:left="1080"/>
      <w:contextualSpacing/>
    </w:pPr>
  </w:style>
  <w:style w:type="table" w:styleId="Grilledutableau">
    <w:name w:val="Table Grid"/>
    <w:basedOn w:val="TableauNormal"/>
    <w:uiPriority w:val="59"/>
    <w:rsid w:val="00892B9E"/>
    <w:pPr>
      <w:spacing w:after="0" w:line="240" w:lineRule="auto"/>
    </w:pPr>
    <w:rPr>
      <w:rFonts w:ascii="Cambria" w:eastAsia="MS Mincho" w:hAnsi="Cambria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A874D2"/>
    <w:rPr>
      <w:rFonts w:ascii="Calibri Light" w:hAnsi="Calibri Light"/>
      <w:b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F26D1"/>
    <w:rPr>
      <w:i/>
      <w:iCs/>
      <w:smallCaps/>
      <w:spacing w:val="10"/>
      <w:sz w:val="22"/>
      <w:szCs w:val="22"/>
    </w:rPr>
  </w:style>
  <w:style w:type="character" w:styleId="Accentuation">
    <w:name w:val="Emphasis"/>
    <w:uiPriority w:val="20"/>
    <w:rsid w:val="00BF26D1"/>
    <w:rPr>
      <w:b/>
      <w:bCs/>
      <w:i/>
      <w:iCs/>
      <w:spacing w:val="10"/>
    </w:rPr>
  </w:style>
  <w:style w:type="paragraph" w:styleId="Sansinterligne">
    <w:name w:val="No Spacing"/>
    <w:uiPriority w:val="1"/>
    <w:rsid w:val="00BF26D1"/>
    <w:pPr>
      <w:spacing w:after="0" w:line="240" w:lineRule="auto"/>
    </w:pPr>
  </w:style>
  <w:style w:type="character" w:styleId="Titredulivre">
    <w:name w:val="Book Title"/>
    <w:aliases w:val="Boulet point"/>
    <w:uiPriority w:val="33"/>
    <w:qFormat/>
    <w:rsid w:val="00A874D2"/>
    <w:rPr>
      <w:rFonts w:ascii="Calibri Light" w:hAnsi="Calibri Light" w:cstheme="majorBidi"/>
      <w:i w:val="0"/>
      <w:iCs/>
      <w:caps w:val="0"/>
      <w:smallCaps w:val="0"/>
      <w:strike w:val="0"/>
      <w:dstrike w:val="0"/>
      <w:vanish w:val="0"/>
      <w:color w:val="262626" w:themeColor="text2"/>
      <w:sz w:val="22"/>
      <w:szCs w:val="20"/>
      <w:vertAlign w:val="baseline"/>
    </w:rPr>
  </w:style>
  <w:style w:type="paragraph" w:customStyle="1" w:styleId="BouletpointAdico">
    <w:name w:val="Boulet point Adico"/>
    <w:basedOn w:val="Listenumros"/>
    <w:link w:val="BouletpointAdicoCar"/>
    <w:autoRedefine/>
    <w:qFormat/>
    <w:rsid w:val="00A874D2"/>
    <w:pPr>
      <w:numPr>
        <w:numId w:val="18"/>
      </w:numPr>
      <w:ind w:left="1080"/>
    </w:pPr>
    <w:rPr>
      <w:rFonts w:cs="Calibri Light"/>
      <w:color w:val="262626" w:themeColor="text2"/>
    </w:rPr>
  </w:style>
  <w:style w:type="paragraph" w:customStyle="1" w:styleId="Bouletpointnombre">
    <w:name w:val="Boulet point nombre"/>
    <w:basedOn w:val="BouletpointAdico"/>
    <w:link w:val="BouletpointnombreCar"/>
    <w:autoRedefine/>
    <w:qFormat/>
    <w:rsid w:val="00A874D2"/>
    <w:pPr>
      <w:numPr>
        <w:numId w:val="17"/>
      </w:numPr>
      <w:ind w:left="1080"/>
    </w:pPr>
    <w:rPr>
      <w:color w:val="auto"/>
    </w:rPr>
  </w:style>
  <w:style w:type="character" w:customStyle="1" w:styleId="ListenumrosCar">
    <w:name w:val="Liste à numéros Car"/>
    <w:basedOn w:val="Policepardfaut"/>
    <w:link w:val="Listenumros"/>
    <w:uiPriority w:val="10"/>
    <w:rsid w:val="00A874D2"/>
    <w:rPr>
      <w:rFonts w:ascii="Calibri Light" w:hAnsi="Calibri Light"/>
      <w:sz w:val="22"/>
    </w:rPr>
  </w:style>
  <w:style w:type="character" w:customStyle="1" w:styleId="BouletpointAdicoCar">
    <w:name w:val="Boulet point Adico Car"/>
    <w:basedOn w:val="ListenumrosCar"/>
    <w:link w:val="BouletpointAdico"/>
    <w:rsid w:val="00A874D2"/>
    <w:rPr>
      <w:rFonts w:ascii="Calibri Light" w:hAnsi="Calibri Light" w:cs="Calibri Light"/>
      <w:color w:val="262626" w:themeColor="text2"/>
      <w:sz w:val="24"/>
    </w:rPr>
  </w:style>
  <w:style w:type="character" w:customStyle="1" w:styleId="BouletpointnombreCar">
    <w:name w:val="Boulet point nombre Car"/>
    <w:basedOn w:val="BouletpointAdicoCar"/>
    <w:link w:val="Bouletpointnombre"/>
    <w:rsid w:val="00A874D2"/>
    <w:rPr>
      <w:rFonts w:ascii="Calibri Light" w:hAnsi="Calibri Light" w:cs="Calibri Light"/>
      <w:color w:val="262626" w:themeColor="text2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E30A82"/>
    <w:rPr>
      <w:color w:val="0563C1"/>
      <w:u w:val="single"/>
    </w:rPr>
  </w:style>
  <w:style w:type="paragraph" w:customStyle="1" w:styleId="Titretableau">
    <w:name w:val="Titre tableau"/>
    <w:basedOn w:val="Normal"/>
    <w:rsid w:val="00E30A82"/>
    <w:pPr>
      <w:suppressAutoHyphens/>
      <w:spacing w:after="120"/>
      <w:jc w:val="center"/>
    </w:pPr>
    <w:rPr>
      <w:rFonts w:ascii="Arial" w:eastAsia="Times New Roman" w:hAnsi="Arial" w:cs="Arial"/>
      <w:b/>
      <w:sz w:val="20"/>
      <w:lang w:eastAsia="zh-CN"/>
    </w:rPr>
  </w:style>
  <w:style w:type="paragraph" w:customStyle="1" w:styleId="Encadrcentral">
    <w:name w:val="Encadré central"/>
    <w:basedOn w:val="Normal"/>
    <w:rsid w:val="00E30A8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120"/>
      <w:ind w:left="2552"/>
    </w:pPr>
    <w:rPr>
      <w:rFonts w:ascii="Arial" w:eastAsia="Times New Roman" w:hAnsi="Arial" w:cs="Arial"/>
      <w:sz w:val="20"/>
      <w:lang w:eastAsia="zh-CN"/>
    </w:rPr>
  </w:style>
  <w:style w:type="paragraph" w:customStyle="1" w:styleId="IRTitredoc">
    <w:name w:val="IR Titre doc"/>
    <w:basedOn w:val="Normal"/>
    <w:rsid w:val="00E30A82"/>
    <w:pPr>
      <w:tabs>
        <w:tab w:val="left" w:pos="6804"/>
      </w:tabs>
      <w:suppressAutoHyphens/>
      <w:spacing w:line="288" w:lineRule="auto"/>
      <w:jc w:val="center"/>
    </w:pPr>
    <w:rPr>
      <w:rFonts w:ascii="Arial" w:eastAsia="Calibri" w:hAnsi="Arial" w:cs="Arial"/>
      <w:b/>
      <w:color w:val="365F91"/>
      <w:sz w:val="28"/>
      <w:szCs w:val="3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mairie-dammarie-les-ly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wnloads\TF16392934.dotx" TargetMode="External"/></Relationships>
</file>

<file path=word/theme/theme1.xml><?xml version="1.0" encoding="utf-8"?>
<a:theme xmlns:a="http://schemas.openxmlformats.org/drawingml/2006/main" name="Outline">
  <a:themeElements>
    <a:clrScheme name="Adico">
      <a:dk1>
        <a:srgbClr val="60BDEC"/>
      </a:dk1>
      <a:lt1>
        <a:srgbClr val="FFFFFF"/>
      </a:lt1>
      <a:dk2>
        <a:srgbClr val="262626"/>
      </a:dk2>
      <a:lt2>
        <a:srgbClr val="7F7F7F"/>
      </a:lt2>
      <a:accent1>
        <a:srgbClr val="0072B4"/>
      </a:accent1>
      <a:accent2>
        <a:srgbClr val="F59F0E"/>
      </a:accent2>
      <a:accent3>
        <a:srgbClr val="7EC787"/>
      </a:accent3>
      <a:accent4>
        <a:srgbClr val="002060"/>
      </a:accent4>
      <a:accent5>
        <a:srgbClr val="BA9960"/>
      </a:accent5>
      <a:accent6>
        <a:srgbClr val="7882C3"/>
      </a:accent6>
      <a:hlink>
        <a:srgbClr val="C0C378"/>
      </a:hlink>
      <a:folHlink>
        <a:srgbClr val="FFFF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_x0020_publique xmlns="083d250a-0bb0-4f58-ad89-06a1c0ad5aa6">
      <Url xsi:nil="true"/>
      <Description xsi:nil="true"/>
    </URL_x0020_publique>
    <Type_x0020_de_x0020_ressource xmlns="083d250a-0bb0-4f58-ad89-06a1c0ad5aa6">
      <Value>Droit à l'image</Value>
    </Type_x0020_de_x0020_ressource>
    <Date_x0020_d_x0027_envoi xmlns="083d250a-0bb0-4f58-ad89-06a1c0ad5aa6" xsi:nil="true"/>
    <Theme xmlns="083d250a-0bb0-4f58-ad89-06a1c0ad5a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8A0C773A77045B00B812A3D38DB6B" ma:contentTypeVersion="7" ma:contentTypeDescription="Crée un document." ma:contentTypeScope="" ma:versionID="9c712189cacb68f5933e99aa05c78c78">
  <xsd:schema xmlns:xsd="http://www.w3.org/2001/XMLSchema" xmlns:xs="http://www.w3.org/2001/XMLSchema" xmlns:p="http://schemas.microsoft.com/office/2006/metadata/properties" xmlns:ns2="083d250a-0bb0-4f58-ad89-06a1c0ad5aa6" targetNamespace="http://schemas.microsoft.com/office/2006/metadata/properties" ma:root="true" ma:fieldsID="5ea9ef95e0ec3a8d03477643be5d5dc1" ns2:_="">
    <xsd:import namespace="083d250a-0bb0-4f58-ad89-06a1c0ad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_x0020_d_x0027_envoi" minOccurs="0"/>
                <xsd:element ref="ns2:URL_x0020_publique" minOccurs="0"/>
                <xsd:element ref="ns2:Type_x0020_de_x0020_ressource" minOccurs="0"/>
                <xsd:element ref="ns2:MediaServiceDateTaken" minOccurs="0"/>
                <xsd:element ref="ns2:The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d250a-0bb0-4f58-ad89-06a1c0ad5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0_d_x0027_envoi" ma:index="10" nillable="true" ma:displayName="Date d'envoi" ma:description="Date d'envoi de l'info du DPO" ma:internalName="Date_x0020_d_x0027_envoi">
      <xsd:simpleType>
        <xsd:restriction base="dms:Text">
          <xsd:maxLength value="7"/>
        </xsd:restriction>
      </xsd:simpleType>
    </xsd:element>
    <xsd:element name="URL_x0020_publique" ma:index="11" nillable="true" ma:displayName="URL publique" ma:description="URL partageable à l'externe" ma:format="Hyperlink" ma:internalName="URL_x0020_publiq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pe_x0020_de_x0020_ressource" ma:index="12" nillable="true" ma:displayName="Type de ressource" ma:description="Jeu de catégories, type de ressource" ma:format="Dropdown" ma:internalName="Type_x0020_de_x0020_ressour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vages"/>
                    <xsd:enumeration value="Clauses contractuelles - prestataires"/>
                    <xsd:enumeration value="Droit à l'image"/>
                    <xsd:enumeration value="Fiche thématique"/>
                    <xsd:enumeration value="Info' du DPO"/>
                    <xsd:enumeration value="Modèles types"/>
                    <xsd:enumeration value="Procédures"/>
                    <xsd:enumeration value="Supports de communication"/>
                    <xsd:enumeration value="Tutoriels"/>
                    <xsd:enumeration value="Vidéo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Theme" ma:index="14" nillable="true" ma:displayName="Theme" ma:internalName="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eil municipal"/>
                    <xsd:enumeration value="Documents cadastraux"/>
                    <xsd:enumeration value="État civi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95677-0FB7-439A-9333-C23B2CBA58DB}">
  <ds:schemaRefs>
    <ds:schemaRef ds:uri="http://schemas.microsoft.com/office/2006/metadata/properties"/>
    <ds:schemaRef ds:uri="http://schemas.microsoft.com/office/infopath/2007/PartnerControls"/>
    <ds:schemaRef ds:uri="083d250a-0bb0-4f58-ad89-06a1c0ad5aa6"/>
  </ds:schemaRefs>
</ds:datastoreItem>
</file>

<file path=customXml/itemProps2.xml><?xml version="1.0" encoding="utf-8"?>
<ds:datastoreItem xmlns:ds="http://schemas.openxmlformats.org/officeDocument/2006/customXml" ds:itemID="{877315B8-DFD2-4F4D-9819-8AED6DAC2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FEAF0-5CD8-44CE-A362-15ECA4D0BD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647192-6073-4281-9D15-02A9B9C57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d250a-0bb0-4f58-ad89-06a1c0ad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TF16392934</Template>
  <TotalTime>5</TotalTime>
  <Pages>3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Luce-Émilie MARQUANT</dc:creator>
  <cp:keywords/>
  <dc:description/>
  <cp:lastModifiedBy>Sobreira Cindy</cp:lastModifiedBy>
  <cp:revision>2</cp:revision>
  <cp:lastPrinted>2024-09-17T15:13:00Z</cp:lastPrinted>
  <dcterms:created xsi:type="dcterms:W3CDTF">2026-06-28T21:59:00Z</dcterms:created>
  <dcterms:modified xsi:type="dcterms:W3CDTF">2026-06-28T21:59:00Z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0x0101002378A0C773A77045B00B812A3D38DB6B</vt:lpwstr>
  </property>
  <property fmtid="{D5CDD505-2E9C-101B-9397-08002B2CF9AE}" pid="3" name="Service(s) concerné(s)">
    <vt:lpwstr>27;#Toute l'entreprise|6e1b088b-c4a7-4696-9896-a75c6ed80894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ResourceType">
    <vt:lpwstr>Droit à l'image</vt:lpwstr>
  </property>
  <property fmtid="{D5CDD505-2E9C-101B-9397-08002B2CF9AE}" pid="9" name="URL publique">
    <vt:lpwstr>, </vt:lpwstr>
  </property>
</Properties>
</file>